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296" w:type="dxa"/>
        <w:tblBorders>
          <w:top w:val="single" w:sz="8" w:space="0" w:color="00457C"/>
          <w:left w:val="single" w:sz="8" w:space="0" w:color="00457C"/>
          <w:bottom w:val="single" w:sz="8" w:space="0" w:color="00457C"/>
          <w:right w:val="single" w:sz="8" w:space="0" w:color="00457C"/>
          <w:insideH w:val="single" w:sz="8" w:space="0" w:color="00457C"/>
          <w:insideV w:val="single" w:sz="8" w:space="0" w:color="00457C"/>
        </w:tblBorders>
        <w:tblCellMar>
          <w:top w:w="227" w:type="dxa"/>
          <w:left w:w="227" w:type="dxa"/>
          <w:bottom w:w="227" w:type="dxa"/>
          <w:right w:w="227" w:type="dxa"/>
        </w:tblCellMar>
        <w:tblLook w:val="0600" w:firstRow="0" w:lastRow="0" w:firstColumn="0" w:lastColumn="0" w:noHBand="1" w:noVBand="1"/>
      </w:tblPr>
      <w:tblGrid>
        <w:gridCol w:w="10773"/>
      </w:tblGrid>
      <w:tr w:rsidR="002D3DA5" w:rsidRPr="000F624A" w14:paraId="641241DE" w14:textId="77777777" w:rsidTr="00762EAF">
        <w:tc>
          <w:tcPr>
            <w:tcW w:w="10773" w:type="dxa"/>
            <w:shd w:val="clear" w:color="auto" w:fill="auto"/>
            <w:tcMar>
              <w:top w:w="227" w:type="dxa"/>
            </w:tcMar>
          </w:tcPr>
          <w:p w14:paraId="0D44F02E" w14:textId="77777777" w:rsidR="00EC36B5" w:rsidRDefault="00EC36B5" w:rsidP="008D0849">
            <w:pPr>
              <w:pStyle w:val="CoverH3"/>
              <w:rPr>
                <w:rFonts w:ascii="Arial Black" w:hAnsi="Arial Black"/>
              </w:rPr>
            </w:pPr>
            <w:r w:rsidRPr="00EC36B5">
              <w:rPr>
                <w:rFonts w:ascii="Arial Black" w:hAnsi="Arial Black"/>
              </w:rPr>
              <w:t xml:space="preserve">Formulaire d’inscription </w:t>
            </w:r>
          </w:p>
          <w:p w14:paraId="61AA79DF" w14:textId="4921896E" w:rsidR="002D3DA5" w:rsidRPr="00797B5D" w:rsidRDefault="00EC36B5" w:rsidP="008D0849">
            <w:pPr>
              <w:pStyle w:val="CoverH3"/>
            </w:pPr>
            <w:r w:rsidRPr="00EC36B5">
              <w:t>Appel à Candidature</w:t>
            </w:r>
          </w:p>
        </w:tc>
      </w:tr>
      <w:tr w:rsidR="00CF26B4" w:rsidRPr="00CF26B4" w14:paraId="5FEE2D56" w14:textId="77777777" w:rsidTr="00762EAF">
        <w:trPr>
          <w:trHeight w:hRule="exact" w:val="11397"/>
        </w:trPr>
        <w:tc>
          <w:tcPr>
            <w:tcW w:w="10773" w:type="dxa"/>
            <w:shd w:val="clear" w:color="auto" w:fill="auto"/>
          </w:tcPr>
          <w:p w14:paraId="14120F34" w14:textId="61D56687" w:rsidR="00EC36B5" w:rsidRPr="00EC36B5" w:rsidRDefault="00EC36B5" w:rsidP="00EC36B5">
            <w:pPr>
              <w:pStyle w:val="DocumentTitle"/>
              <w:rPr>
                <w:sz w:val="120"/>
                <w:szCs w:val="120"/>
              </w:rPr>
            </w:pPr>
            <w:r w:rsidRPr="00EC36B5">
              <w:rPr>
                <w:sz w:val="120"/>
                <w:szCs w:val="120"/>
              </w:rPr>
              <w:t xml:space="preserve">La semaine des femmes dans le laboratoire musical avec Shirley </w:t>
            </w:r>
          </w:p>
          <w:p w14:paraId="2B75C408" w14:textId="13DE07EC" w:rsidR="002D3DA5" w:rsidRPr="00FD3497" w:rsidRDefault="00EC36B5" w:rsidP="00EC36B5">
            <w:pPr>
              <w:pStyle w:val="DocumentTitle"/>
            </w:pPr>
            <w:r w:rsidRPr="00EC36B5">
              <w:rPr>
                <w:sz w:val="120"/>
                <w:szCs w:val="120"/>
              </w:rPr>
              <w:t>Tetteh</w:t>
            </w:r>
          </w:p>
        </w:tc>
      </w:tr>
      <w:tr w:rsidR="002D3DA5" w:rsidRPr="000F624A" w14:paraId="05F64429" w14:textId="77777777" w:rsidTr="00762EAF">
        <w:tc>
          <w:tcPr>
            <w:tcW w:w="10773" w:type="dxa"/>
            <w:shd w:val="clear" w:color="auto" w:fill="auto"/>
            <w:tcMar>
              <w:top w:w="227" w:type="dxa"/>
            </w:tcMar>
          </w:tcPr>
          <w:p w14:paraId="4F4E328E" w14:textId="77777777" w:rsidR="002D3DA5" w:rsidRPr="000120A8" w:rsidRDefault="002D3DA5" w:rsidP="00CF26B4">
            <w:pPr>
              <w:pStyle w:val="Subtitle"/>
            </w:pPr>
            <w:r w:rsidRPr="00CF26B4">
              <w:lastRenderedPageBreak/>
              <w:t>www.britishcouncil.org</w:t>
            </w:r>
          </w:p>
        </w:tc>
      </w:tr>
    </w:tbl>
    <w:p w14:paraId="4AA82411" w14:textId="0446BBEE" w:rsidR="00C22175" w:rsidRDefault="00C22175" w:rsidP="00B85260">
      <w:pPr>
        <w:pStyle w:val="TableTitle"/>
        <w:ind w:left="720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4152"/>
        <w:gridCol w:w="5038"/>
      </w:tblGrid>
      <w:tr w:rsidR="00B85260" w14:paraId="52D7A6F8" w14:textId="77777777" w:rsidTr="00717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  <w:gridSpan w:val="2"/>
          </w:tcPr>
          <w:p w14:paraId="62D2FA42" w14:textId="19D88ABD" w:rsidR="00B85260" w:rsidRPr="006E0533" w:rsidRDefault="00957C9A" w:rsidP="00957C9A">
            <w:pPr>
              <w:pStyle w:val="TableHeading"/>
              <w:numPr>
                <w:ilvl w:val="0"/>
                <w:numId w:val="11"/>
              </w:numPr>
              <w:tabs>
                <w:tab w:val="left" w:pos="3280"/>
              </w:tabs>
            </w:pPr>
            <w:r w:rsidRPr="00957C9A">
              <w:t>Informations Personnelles</w:t>
            </w:r>
          </w:p>
        </w:tc>
      </w:tr>
      <w:tr w:rsidR="00957C9A" w14:paraId="77F1C458" w14:textId="77777777" w:rsidTr="00B85260">
        <w:tc>
          <w:tcPr>
            <w:tcW w:w="4152" w:type="dxa"/>
          </w:tcPr>
          <w:p w14:paraId="032E9531" w14:textId="0B54A2B9" w:rsidR="00957C9A" w:rsidRPr="00226753" w:rsidRDefault="00957C9A" w:rsidP="00957C9A">
            <w:pPr>
              <w:pStyle w:val="TableBody"/>
            </w:pPr>
            <w:r w:rsidRPr="0099563C">
              <w:t xml:space="preserve">Nom </w:t>
            </w:r>
            <w:proofErr w:type="spellStart"/>
            <w:r w:rsidRPr="0099563C">
              <w:t>complet</w:t>
            </w:r>
            <w:proofErr w:type="spellEnd"/>
          </w:p>
        </w:tc>
        <w:tc>
          <w:tcPr>
            <w:tcW w:w="5038" w:type="dxa"/>
          </w:tcPr>
          <w:p w14:paraId="2D1E2157" w14:textId="31FD2DB0" w:rsidR="00957C9A" w:rsidRPr="00226753" w:rsidRDefault="00957C9A" w:rsidP="00957C9A">
            <w:pPr>
              <w:pStyle w:val="TableBody"/>
            </w:pPr>
          </w:p>
        </w:tc>
      </w:tr>
      <w:tr w:rsidR="00957C9A" w14:paraId="70CFF06C" w14:textId="77777777" w:rsidTr="00B85260">
        <w:tc>
          <w:tcPr>
            <w:tcW w:w="4152" w:type="dxa"/>
          </w:tcPr>
          <w:p w14:paraId="3ECD4BD5" w14:textId="35FD0F7E" w:rsidR="00957C9A" w:rsidRPr="00226753" w:rsidRDefault="00957C9A" w:rsidP="00957C9A">
            <w:pPr>
              <w:pStyle w:val="TableBody"/>
            </w:pPr>
            <w:r w:rsidRPr="0099563C">
              <w:t>Date de naissance</w:t>
            </w:r>
          </w:p>
        </w:tc>
        <w:tc>
          <w:tcPr>
            <w:tcW w:w="5038" w:type="dxa"/>
          </w:tcPr>
          <w:p w14:paraId="64E2EDF6" w14:textId="231A3BB1" w:rsidR="00957C9A" w:rsidRPr="00226753" w:rsidRDefault="00957C9A" w:rsidP="00957C9A">
            <w:pPr>
              <w:pStyle w:val="TableBody"/>
            </w:pPr>
          </w:p>
        </w:tc>
      </w:tr>
      <w:tr w:rsidR="00957C9A" w14:paraId="120F3D96" w14:textId="77777777" w:rsidTr="00B85260">
        <w:tc>
          <w:tcPr>
            <w:tcW w:w="4152" w:type="dxa"/>
          </w:tcPr>
          <w:p w14:paraId="70870478" w14:textId="111D7225" w:rsidR="00957C9A" w:rsidRPr="00226753" w:rsidRDefault="00957C9A" w:rsidP="00957C9A">
            <w:pPr>
              <w:pStyle w:val="TableBody"/>
            </w:pPr>
            <w:r w:rsidRPr="0099563C">
              <w:t xml:space="preserve">Ville </w:t>
            </w:r>
          </w:p>
        </w:tc>
        <w:tc>
          <w:tcPr>
            <w:tcW w:w="5038" w:type="dxa"/>
          </w:tcPr>
          <w:p w14:paraId="06C36BE7" w14:textId="41A516D0" w:rsidR="00957C9A" w:rsidRPr="00B85260" w:rsidRDefault="00957C9A" w:rsidP="00957C9A">
            <w:pPr>
              <w:pStyle w:val="TableBody"/>
            </w:pPr>
          </w:p>
        </w:tc>
      </w:tr>
      <w:tr w:rsidR="00957C9A" w14:paraId="00ADABAD" w14:textId="77777777" w:rsidTr="00B85260">
        <w:tc>
          <w:tcPr>
            <w:tcW w:w="4152" w:type="dxa"/>
          </w:tcPr>
          <w:p w14:paraId="69BA8CB0" w14:textId="63B9F51B" w:rsidR="00957C9A" w:rsidRPr="00226753" w:rsidRDefault="00957C9A" w:rsidP="00957C9A">
            <w:pPr>
              <w:pStyle w:val="TableBody"/>
            </w:pPr>
            <w:proofErr w:type="spellStart"/>
            <w:r w:rsidRPr="0099563C">
              <w:t>Adresse</w:t>
            </w:r>
            <w:proofErr w:type="spellEnd"/>
            <w:r w:rsidRPr="0099563C">
              <w:t xml:space="preserve"> email</w:t>
            </w:r>
          </w:p>
        </w:tc>
        <w:tc>
          <w:tcPr>
            <w:tcW w:w="5038" w:type="dxa"/>
          </w:tcPr>
          <w:p w14:paraId="34B436F9" w14:textId="77777777" w:rsidR="00957C9A" w:rsidRPr="00226753" w:rsidRDefault="00957C9A" w:rsidP="00957C9A">
            <w:pPr>
              <w:pStyle w:val="TableBody"/>
            </w:pPr>
          </w:p>
        </w:tc>
      </w:tr>
      <w:tr w:rsidR="00957C9A" w14:paraId="0A315F1B" w14:textId="77777777" w:rsidTr="00B85260">
        <w:tc>
          <w:tcPr>
            <w:tcW w:w="4152" w:type="dxa"/>
          </w:tcPr>
          <w:p w14:paraId="239EDB5C" w14:textId="58ACCBFD" w:rsidR="00957C9A" w:rsidRPr="00226753" w:rsidRDefault="00957C9A" w:rsidP="00957C9A">
            <w:pPr>
              <w:pStyle w:val="TableBody"/>
            </w:pPr>
            <w:proofErr w:type="spellStart"/>
            <w:r w:rsidRPr="0099563C">
              <w:t>Numéro</w:t>
            </w:r>
            <w:proofErr w:type="spellEnd"/>
            <w:r w:rsidRPr="0099563C">
              <w:t xml:space="preserve"> de </w:t>
            </w:r>
            <w:proofErr w:type="spellStart"/>
            <w:r w:rsidRPr="0099563C">
              <w:t>téléphone</w:t>
            </w:r>
            <w:proofErr w:type="spellEnd"/>
            <w:r w:rsidRPr="0099563C">
              <w:t xml:space="preserve"> </w:t>
            </w:r>
          </w:p>
        </w:tc>
        <w:tc>
          <w:tcPr>
            <w:tcW w:w="5038" w:type="dxa"/>
          </w:tcPr>
          <w:p w14:paraId="205223BA" w14:textId="77777777" w:rsidR="00957C9A" w:rsidRPr="00226753" w:rsidRDefault="00957C9A" w:rsidP="00957C9A">
            <w:pPr>
              <w:pStyle w:val="TableBody"/>
            </w:pPr>
          </w:p>
        </w:tc>
      </w:tr>
    </w:tbl>
    <w:p w14:paraId="3AD91237" w14:textId="1EBC5C42" w:rsidR="00040419" w:rsidRDefault="00040419" w:rsidP="0090795F">
      <w:pPr>
        <w:pStyle w:val="TableTitle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4152"/>
        <w:gridCol w:w="1315"/>
        <w:gridCol w:w="2070"/>
        <w:gridCol w:w="1653"/>
      </w:tblGrid>
      <w:tr w:rsidR="0090795F" w14:paraId="4A46680B" w14:textId="77777777" w:rsidTr="00A0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  <w:gridSpan w:val="4"/>
          </w:tcPr>
          <w:p w14:paraId="25EE83E3" w14:textId="5D0744A3" w:rsidR="0090795F" w:rsidRPr="006E0533" w:rsidRDefault="00EA5F4D" w:rsidP="00EA5F4D">
            <w:pPr>
              <w:pStyle w:val="TableHeading"/>
              <w:numPr>
                <w:ilvl w:val="0"/>
                <w:numId w:val="11"/>
              </w:numPr>
              <w:tabs>
                <w:tab w:val="left" w:pos="3280"/>
              </w:tabs>
            </w:pPr>
            <w:r w:rsidRPr="00EA5F4D">
              <w:t>Expérience</w:t>
            </w:r>
          </w:p>
        </w:tc>
      </w:tr>
      <w:tr w:rsidR="00EA5F4D" w14:paraId="64B9023B" w14:textId="77777777" w:rsidTr="00A05B3E">
        <w:tc>
          <w:tcPr>
            <w:tcW w:w="4152" w:type="dxa"/>
          </w:tcPr>
          <w:p w14:paraId="0A1239E7" w14:textId="73ADD482" w:rsidR="00EA5F4D" w:rsidRPr="00226753" w:rsidRDefault="00EA5F4D" w:rsidP="00EA5F4D">
            <w:pPr>
              <w:pStyle w:val="TableBody"/>
            </w:pPr>
            <w:r w:rsidRPr="006E43A0">
              <w:t xml:space="preserve">Instrument </w:t>
            </w:r>
            <w:proofErr w:type="spellStart"/>
            <w:r w:rsidRPr="006E43A0">
              <w:t>joué</w:t>
            </w:r>
            <w:proofErr w:type="spellEnd"/>
          </w:p>
        </w:tc>
        <w:tc>
          <w:tcPr>
            <w:tcW w:w="5038" w:type="dxa"/>
            <w:gridSpan w:val="3"/>
          </w:tcPr>
          <w:p w14:paraId="78440677" w14:textId="77777777" w:rsidR="00EA5F4D" w:rsidRPr="00226753" w:rsidRDefault="00EA5F4D" w:rsidP="00EA5F4D">
            <w:pPr>
              <w:pStyle w:val="TableBody"/>
            </w:pPr>
          </w:p>
        </w:tc>
      </w:tr>
      <w:tr w:rsidR="00EA5F4D" w14:paraId="1A776B6B" w14:textId="77777777" w:rsidTr="00A05B3E">
        <w:tc>
          <w:tcPr>
            <w:tcW w:w="4152" w:type="dxa"/>
          </w:tcPr>
          <w:p w14:paraId="28978D24" w14:textId="1A7C6F8B" w:rsidR="00EA5F4D" w:rsidRPr="00226753" w:rsidRDefault="00EA5F4D" w:rsidP="00EA5F4D">
            <w:pPr>
              <w:pStyle w:val="TableBody"/>
            </w:pPr>
            <w:r w:rsidRPr="006E43A0">
              <w:t xml:space="preserve">Genre Musical </w:t>
            </w:r>
          </w:p>
        </w:tc>
        <w:tc>
          <w:tcPr>
            <w:tcW w:w="5038" w:type="dxa"/>
            <w:gridSpan w:val="3"/>
          </w:tcPr>
          <w:p w14:paraId="590E73A5" w14:textId="77777777" w:rsidR="00EA5F4D" w:rsidRPr="00226753" w:rsidRDefault="00EA5F4D" w:rsidP="00EA5F4D">
            <w:pPr>
              <w:pStyle w:val="TableBody"/>
            </w:pPr>
          </w:p>
        </w:tc>
      </w:tr>
      <w:tr w:rsidR="00EA5F4D" w14:paraId="2873CE99" w14:textId="77777777" w:rsidTr="00EA5F4D">
        <w:tc>
          <w:tcPr>
            <w:tcW w:w="4152" w:type="dxa"/>
          </w:tcPr>
          <w:p w14:paraId="72609F9D" w14:textId="6EE1A828" w:rsidR="00EA5F4D" w:rsidRPr="00226753" w:rsidRDefault="00EA5F4D" w:rsidP="00EA5F4D">
            <w:pPr>
              <w:pStyle w:val="TableBody"/>
            </w:pPr>
            <w:proofErr w:type="spellStart"/>
            <w:r w:rsidRPr="006E43A0">
              <w:t>Niveau</w:t>
            </w:r>
            <w:proofErr w:type="spellEnd"/>
            <w:r w:rsidRPr="006E43A0">
              <w:t xml:space="preserve"> de </w:t>
            </w:r>
            <w:proofErr w:type="spellStart"/>
            <w:r w:rsidRPr="006E43A0">
              <w:t>maitrise</w:t>
            </w:r>
            <w:proofErr w:type="spellEnd"/>
          </w:p>
        </w:tc>
        <w:tc>
          <w:tcPr>
            <w:tcW w:w="1315" w:type="dxa"/>
          </w:tcPr>
          <w:p w14:paraId="2AF12E99" w14:textId="6B906C6B" w:rsidR="00EA5F4D" w:rsidRPr="00B85260" w:rsidRDefault="00EA5F4D" w:rsidP="00EA5F4D">
            <w:pPr>
              <w:pStyle w:val="TableBody"/>
            </w:pPr>
            <w:r w:rsidRPr="004D5FFE"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D5FF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4D5FFE">
              <w:rPr>
                <w:color w:val="000000"/>
                <w:sz w:val="20"/>
                <w:szCs w:val="20"/>
              </w:rPr>
            </w:r>
            <w:r w:rsidRPr="004D5FFE">
              <w:rPr>
                <w:color w:val="000000"/>
                <w:sz w:val="20"/>
                <w:szCs w:val="20"/>
              </w:rPr>
              <w:fldChar w:fldCharType="end"/>
            </w:r>
            <w:bookmarkEnd w:id="0"/>
            <w:r w:rsidRPr="004D5FFE">
              <w:rPr>
                <w:color w:val="000000"/>
                <w:sz w:val="20"/>
                <w:szCs w:val="20"/>
              </w:rPr>
              <w:t xml:space="preserve">  </w:t>
            </w:r>
            <w:r w:rsidRPr="00EA5F4D">
              <w:t>Début</w:t>
            </w:r>
          </w:p>
        </w:tc>
        <w:tc>
          <w:tcPr>
            <w:tcW w:w="2070" w:type="dxa"/>
          </w:tcPr>
          <w:p w14:paraId="019579D4" w14:textId="4B22435A" w:rsidR="00EA5F4D" w:rsidRPr="00B85260" w:rsidRDefault="00EA5F4D" w:rsidP="00EA5F4D">
            <w:pPr>
              <w:pStyle w:val="TableBody"/>
            </w:pPr>
            <w:r w:rsidRPr="004D5FFE">
              <w:rPr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D5FF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4D5FFE">
              <w:rPr>
                <w:color w:val="000000"/>
                <w:sz w:val="20"/>
                <w:szCs w:val="20"/>
              </w:rPr>
            </w:r>
            <w:r w:rsidRPr="004D5FFE">
              <w:rPr>
                <w:color w:val="000000"/>
                <w:sz w:val="20"/>
                <w:szCs w:val="20"/>
              </w:rPr>
              <w:fldChar w:fldCharType="end"/>
            </w:r>
            <w:bookmarkEnd w:id="1"/>
            <w:r w:rsidRPr="004D5FFE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EA5F4D">
              <w:t>Intermédiaire</w:t>
            </w:r>
            <w:proofErr w:type="spellEnd"/>
          </w:p>
        </w:tc>
        <w:tc>
          <w:tcPr>
            <w:tcW w:w="1653" w:type="dxa"/>
          </w:tcPr>
          <w:p w14:paraId="7FD84FA1" w14:textId="56AAF0F3" w:rsidR="00EA5F4D" w:rsidRPr="00B85260" w:rsidRDefault="00EA5F4D" w:rsidP="00EA5F4D">
            <w:pPr>
              <w:pStyle w:val="TableBody"/>
            </w:pPr>
            <w:r w:rsidRPr="004D5FFE">
              <w:rPr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D5FF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4D5FFE">
              <w:rPr>
                <w:color w:val="000000"/>
                <w:sz w:val="20"/>
                <w:szCs w:val="20"/>
              </w:rPr>
            </w:r>
            <w:r w:rsidRPr="004D5FFE">
              <w:rPr>
                <w:color w:val="000000"/>
                <w:sz w:val="20"/>
                <w:szCs w:val="20"/>
              </w:rPr>
              <w:fldChar w:fldCharType="end"/>
            </w:r>
            <w:bookmarkEnd w:id="2"/>
            <w:r w:rsidRPr="004D5FFE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EA5F4D">
              <w:t>Supérieur</w:t>
            </w:r>
            <w:proofErr w:type="spellEnd"/>
          </w:p>
        </w:tc>
      </w:tr>
      <w:tr w:rsidR="00EA5F4D" w14:paraId="72B6C24F" w14:textId="77777777" w:rsidTr="00A05B3E">
        <w:tc>
          <w:tcPr>
            <w:tcW w:w="4152" w:type="dxa"/>
          </w:tcPr>
          <w:p w14:paraId="7DC987D7" w14:textId="3FE48F7B" w:rsidR="00EA5F4D" w:rsidRPr="00226753" w:rsidRDefault="00EA5F4D" w:rsidP="00EA5F4D">
            <w:pPr>
              <w:pStyle w:val="TableBody"/>
            </w:pPr>
            <w:proofErr w:type="spellStart"/>
            <w:r w:rsidRPr="006E43A0">
              <w:t>Années</w:t>
            </w:r>
            <w:proofErr w:type="spellEnd"/>
            <w:r w:rsidRPr="006E43A0">
              <w:t xml:space="preserve"> </w:t>
            </w:r>
            <w:proofErr w:type="spellStart"/>
            <w:r w:rsidRPr="006E43A0">
              <w:t>d’expérience</w:t>
            </w:r>
            <w:proofErr w:type="spellEnd"/>
          </w:p>
        </w:tc>
        <w:tc>
          <w:tcPr>
            <w:tcW w:w="5038" w:type="dxa"/>
            <w:gridSpan w:val="3"/>
          </w:tcPr>
          <w:p w14:paraId="376D2F27" w14:textId="77777777" w:rsidR="00EA5F4D" w:rsidRPr="00226753" w:rsidRDefault="00EA5F4D" w:rsidP="00EA5F4D">
            <w:pPr>
              <w:pStyle w:val="TableBody"/>
            </w:pPr>
          </w:p>
        </w:tc>
      </w:tr>
    </w:tbl>
    <w:p w14:paraId="3B2C1A02" w14:textId="0D3C7021" w:rsidR="0090795F" w:rsidRDefault="0090795F" w:rsidP="0090795F">
      <w:pPr>
        <w:pStyle w:val="TableTitle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9190"/>
      </w:tblGrid>
      <w:tr w:rsidR="00191252" w14:paraId="289AD61E" w14:textId="77777777" w:rsidTr="00A0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</w:tcPr>
          <w:p w14:paraId="20F315DF" w14:textId="5BEE837F" w:rsidR="00191252" w:rsidRPr="006E0533" w:rsidRDefault="00191252" w:rsidP="00191252">
            <w:pPr>
              <w:pStyle w:val="TableHeading"/>
              <w:numPr>
                <w:ilvl w:val="0"/>
                <w:numId w:val="7"/>
              </w:numPr>
              <w:tabs>
                <w:tab w:val="left" w:pos="3280"/>
              </w:tabs>
            </w:pPr>
            <w:r>
              <w:t>Motivation</w:t>
            </w:r>
            <w:r w:rsidR="00F409FE">
              <w:t xml:space="preserve"> (two questions)</w:t>
            </w:r>
          </w:p>
        </w:tc>
      </w:tr>
      <w:tr w:rsidR="00DD4CE8" w14:paraId="1ADA3E48" w14:textId="77777777" w:rsidTr="008262C0">
        <w:tc>
          <w:tcPr>
            <w:tcW w:w="9190" w:type="dxa"/>
          </w:tcPr>
          <w:p w14:paraId="5D0819FF" w14:textId="3B1BD169" w:rsidR="00DD4CE8" w:rsidRPr="00226753" w:rsidRDefault="007C4729" w:rsidP="00A05B3E">
            <w:pPr>
              <w:pStyle w:val="TableBody"/>
            </w:pPr>
            <w:proofErr w:type="spellStart"/>
            <w:r w:rsidRPr="007C4729">
              <w:t>En</w:t>
            </w:r>
            <w:proofErr w:type="spellEnd"/>
            <w:r w:rsidRPr="007C4729">
              <w:t xml:space="preserve"> </w:t>
            </w:r>
            <w:proofErr w:type="spellStart"/>
            <w:r w:rsidRPr="007C4729">
              <w:t>moins</w:t>
            </w:r>
            <w:proofErr w:type="spellEnd"/>
            <w:r w:rsidRPr="007C4729">
              <w:t xml:space="preserve"> de 100 mots, </w:t>
            </w:r>
            <w:proofErr w:type="spellStart"/>
            <w:r w:rsidRPr="007C4729">
              <w:t>dites</w:t>
            </w:r>
            <w:proofErr w:type="spellEnd"/>
            <w:r w:rsidRPr="007C4729">
              <w:t xml:space="preserve">-nous </w:t>
            </w:r>
            <w:proofErr w:type="spellStart"/>
            <w:r w:rsidRPr="007C4729">
              <w:t>pourquoi</w:t>
            </w:r>
            <w:proofErr w:type="spellEnd"/>
            <w:r w:rsidRPr="007C4729">
              <w:t xml:space="preserve"> </w:t>
            </w:r>
            <w:proofErr w:type="spellStart"/>
            <w:r w:rsidRPr="007C4729">
              <w:t>vous</w:t>
            </w:r>
            <w:proofErr w:type="spellEnd"/>
            <w:r w:rsidRPr="007C4729">
              <w:t xml:space="preserve"> </w:t>
            </w:r>
            <w:proofErr w:type="spellStart"/>
            <w:r w:rsidRPr="007C4729">
              <w:t>êtes</w:t>
            </w:r>
            <w:proofErr w:type="spellEnd"/>
            <w:r w:rsidRPr="007C4729">
              <w:t xml:space="preserve"> </w:t>
            </w:r>
            <w:proofErr w:type="spellStart"/>
            <w:r w:rsidRPr="007C4729">
              <w:t>intéressé</w:t>
            </w:r>
            <w:proofErr w:type="spellEnd"/>
            <w:r w:rsidRPr="007C4729">
              <w:t xml:space="preserve"> à </w:t>
            </w:r>
            <w:proofErr w:type="spellStart"/>
            <w:r w:rsidRPr="007C4729">
              <w:t>participer</w:t>
            </w:r>
            <w:proofErr w:type="spellEnd"/>
            <w:r w:rsidRPr="007C4729">
              <w:t xml:space="preserve"> au Women in Music Lab</w:t>
            </w:r>
          </w:p>
        </w:tc>
      </w:tr>
      <w:tr w:rsidR="00DD4CE8" w14:paraId="593E2B90" w14:textId="77777777" w:rsidTr="00F409FE">
        <w:trPr>
          <w:trHeight w:val="2010"/>
        </w:trPr>
        <w:tc>
          <w:tcPr>
            <w:tcW w:w="9190" w:type="dxa"/>
          </w:tcPr>
          <w:p w14:paraId="66FB7ED9" w14:textId="77777777" w:rsidR="00DD4CE8" w:rsidRPr="00DD4CE8" w:rsidRDefault="00DD4CE8" w:rsidP="00A05B3E">
            <w:pPr>
              <w:pStyle w:val="TableBody"/>
            </w:pPr>
          </w:p>
        </w:tc>
      </w:tr>
    </w:tbl>
    <w:p w14:paraId="461C2E4F" w14:textId="77777777" w:rsidR="00F409FE" w:rsidRDefault="00F409FE" w:rsidP="0090795F">
      <w:pPr>
        <w:pStyle w:val="TableTitle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9190"/>
      </w:tblGrid>
      <w:tr w:rsidR="00DD4CE8" w14:paraId="3C350808" w14:textId="77777777" w:rsidTr="00A0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</w:tcPr>
          <w:p w14:paraId="07936276" w14:textId="1E4234FC" w:rsidR="00DD4CE8" w:rsidRPr="006E0533" w:rsidRDefault="00DD4CE8" w:rsidP="00DD4CE8">
            <w:pPr>
              <w:pStyle w:val="TableHeading"/>
              <w:tabs>
                <w:tab w:val="left" w:pos="3280"/>
              </w:tabs>
            </w:pPr>
            <w:r>
              <w:t xml:space="preserve"> </w:t>
            </w:r>
            <w:r>
              <w:t>Motivation</w:t>
            </w:r>
          </w:p>
        </w:tc>
      </w:tr>
      <w:tr w:rsidR="00DD4CE8" w14:paraId="6A4C2CE9" w14:textId="77777777" w:rsidTr="00A05B3E">
        <w:tc>
          <w:tcPr>
            <w:tcW w:w="9190" w:type="dxa"/>
          </w:tcPr>
          <w:p w14:paraId="5981F977" w14:textId="1C91D37A" w:rsidR="00DD4CE8" w:rsidRPr="00226753" w:rsidRDefault="00587272" w:rsidP="00A05B3E">
            <w:pPr>
              <w:pStyle w:val="TableBody"/>
            </w:pPr>
            <w:proofErr w:type="spellStart"/>
            <w:r w:rsidRPr="00587272">
              <w:t>En</w:t>
            </w:r>
            <w:proofErr w:type="spellEnd"/>
            <w:r w:rsidRPr="00587272">
              <w:t xml:space="preserve"> </w:t>
            </w:r>
            <w:proofErr w:type="spellStart"/>
            <w:r w:rsidRPr="00587272">
              <w:t>moins</w:t>
            </w:r>
            <w:proofErr w:type="spellEnd"/>
            <w:r w:rsidRPr="00587272">
              <w:t xml:space="preserve"> de 100 mots, </w:t>
            </w:r>
            <w:proofErr w:type="spellStart"/>
            <w:r w:rsidRPr="00587272">
              <w:t>dites</w:t>
            </w:r>
            <w:proofErr w:type="spellEnd"/>
            <w:r w:rsidRPr="00587272">
              <w:t xml:space="preserve">-nous de quelle manière </w:t>
            </w:r>
            <w:proofErr w:type="spellStart"/>
            <w:r w:rsidRPr="00587272">
              <w:t>vous</w:t>
            </w:r>
            <w:proofErr w:type="spellEnd"/>
            <w:r w:rsidRPr="00587272">
              <w:t xml:space="preserve"> </w:t>
            </w:r>
            <w:proofErr w:type="spellStart"/>
            <w:r w:rsidRPr="00587272">
              <w:t>pensez</w:t>
            </w:r>
            <w:proofErr w:type="spellEnd"/>
            <w:r w:rsidRPr="00587272">
              <w:t xml:space="preserve"> que </w:t>
            </w:r>
            <w:proofErr w:type="spellStart"/>
            <w:r w:rsidRPr="00587272">
              <w:t>cet</w:t>
            </w:r>
            <w:proofErr w:type="spellEnd"/>
            <w:r w:rsidRPr="00587272">
              <w:t xml:space="preserve"> atelier </w:t>
            </w:r>
            <w:proofErr w:type="spellStart"/>
            <w:r w:rsidRPr="00587272">
              <w:t>vous</w:t>
            </w:r>
            <w:proofErr w:type="spellEnd"/>
            <w:r w:rsidRPr="00587272">
              <w:t xml:space="preserve"> </w:t>
            </w:r>
            <w:proofErr w:type="spellStart"/>
            <w:r w:rsidRPr="00587272">
              <w:t>serait</w:t>
            </w:r>
            <w:proofErr w:type="spellEnd"/>
            <w:r w:rsidRPr="00587272">
              <w:t xml:space="preserve"> </w:t>
            </w:r>
            <w:proofErr w:type="spellStart"/>
            <w:r w:rsidRPr="00587272">
              <w:t>bénéfique</w:t>
            </w:r>
            <w:proofErr w:type="spellEnd"/>
          </w:p>
        </w:tc>
      </w:tr>
      <w:tr w:rsidR="00DD4CE8" w14:paraId="1A20F81C" w14:textId="77777777" w:rsidTr="00A05B3E">
        <w:trPr>
          <w:trHeight w:val="2910"/>
        </w:trPr>
        <w:tc>
          <w:tcPr>
            <w:tcW w:w="9190" w:type="dxa"/>
          </w:tcPr>
          <w:p w14:paraId="0763C8F4" w14:textId="77777777" w:rsidR="00DD4CE8" w:rsidRPr="00DD4CE8" w:rsidRDefault="00DD4CE8" w:rsidP="00A05B3E">
            <w:pPr>
              <w:pStyle w:val="TableBody"/>
            </w:pPr>
          </w:p>
        </w:tc>
      </w:tr>
    </w:tbl>
    <w:p w14:paraId="4508A48A" w14:textId="779D10CE" w:rsidR="00DD4CE8" w:rsidRDefault="00DD4CE8" w:rsidP="0090795F">
      <w:pPr>
        <w:pStyle w:val="TableTitle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3037"/>
        <w:gridCol w:w="1800"/>
        <w:gridCol w:w="2250"/>
        <w:gridCol w:w="2103"/>
      </w:tblGrid>
      <w:tr w:rsidR="00DD4CE8" w14:paraId="38EC811F" w14:textId="77777777" w:rsidTr="00A0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  <w:gridSpan w:val="4"/>
          </w:tcPr>
          <w:p w14:paraId="4AA1B6BE" w14:textId="6A8FADE3" w:rsidR="00DD4CE8" w:rsidRPr="006E0533" w:rsidRDefault="00DD4CE8" w:rsidP="00A05B3E">
            <w:pPr>
              <w:pStyle w:val="TableHeading"/>
              <w:tabs>
                <w:tab w:val="left" w:pos="3280"/>
              </w:tabs>
            </w:pPr>
          </w:p>
        </w:tc>
      </w:tr>
      <w:tr w:rsidR="00DD4CE8" w14:paraId="165F15AC" w14:textId="77777777" w:rsidTr="00A05B3E">
        <w:tc>
          <w:tcPr>
            <w:tcW w:w="9190" w:type="dxa"/>
            <w:gridSpan w:val="4"/>
          </w:tcPr>
          <w:p w14:paraId="642263E4" w14:textId="68D2529A" w:rsidR="00DD4CE8" w:rsidRPr="00617353" w:rsidRDefault="00617353" w:rsidP="00A05B3E">
            <w:pPr>
              <w:pStyle w:val="TableBody"/>
              <w:rPr>
                <w:lang w:val="fr-FR"/>
              </w:rPr>
            </w:pPr>
            <w:proofErr w:type="spellStart"/>
            <w:r w:rsidRPr="00617353">
              <w:t>Quel</w:t>
            </w:r>
            <w:proofErr w:type="spellEnd"/>
            <w:r w:rsidRPr="00617353">
              <w:t xml:space="preserve"> </w:t>
            </w:r>
            <w:proofErr w:type="spellStart"/>
            <w:r w:rsidRPr="00617353">
              <w:t>est</w:t>
            </w:r>
            <w:proofErr w:type="spellEnd"/>
            <w:r w:rsidRPr="00617353">
              <w:t xml:space="preserve"> </w:t>
            </w:r>
            <w:proofErr w:type="spellStart"/>
            <w:r w:rsidRPr="00617353">
              <w:t>votre</w:t>
            </w:r>
            <w:proofErr w:type="spellEnd"/>
            <w:r w:rsidRPr="00617353">
              <w:t xml:space="preserve"> </w:t>
            </w:r>
            <w:proofErr w:type="spellStart"/>
            <w:r w:rsidRPr="00617353">
              <w:t>niveau</w:t>
            </w:r>
            <w:proofErr w:type="spellEnd"/>
            <w:r w:rsidRPr="00617353">
              <w:t xml:space="preserve"> de </w:t>
            </w:r>
            <w:proofErr w:type="spellStart"/>
            <w:r w:rsidRPr="00617353">
              <w:t>compétence</w:t>
            </w:r>
            <w:proofErr w:type="spellEnd"/>
            <w:r w:rsidRPr="00617353">
              <w:t xml:space="preserve"> </w:t>
            </w:r>
            <w:proofErr w:type="spellStart"/>
            <w:r w:rsidRPr="00617353">
              <w:t>en</w:t>
            </w:r>
            <w:proofErr w:type="spellEnd"/>
            <w:r w:rsidRPr="00617353">
              <w:t xml:space="preserve"> </w:t>
            </w:r>
            <w:proofErr w:type="spellStart"/>
            <w:proofErr w:type="gramStart"/>
            <w:r w:rsidRPr="00617353">
              <w:t>anglais</w:t>
            </w:r>
            <w:proofErr w:type="spellEnd"/>
            <w:r w:rsidRPr="00617353">
              <w:t xml:space="preserve"> ?</w:t>
            </w:r>
            <w:proofErr w:type="gramEnd"/>
          </w:p>
        </w:tc>
      </w:tr>
      <w:tr w:rsidR="00DD4CE8" w14:paraId="05201C31" w14:textId="77777777" w:rsidTr="00F51573">
        <w:tc>
          <w:tcPr>
            <w:tcW w:w="3037" w:type="dxa"/>
          </w:tcPr>
          <w:p w14:paraId="15D04046" w14:textId="6879F9F8" w:rsidR="00DD4CE8" w:rsidRPr="00DD4CE8" w:rsidRDefault="00DD4CE8" w:rsidP="00DD4CE8">
            <w:pPr>
              <w:pStyle w:val="TableBody"/>
            </w:pPr>
            <w:r w:rsidRPr="00DD4CE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D4CE8">
              <w:instrText xml:space="preserve"> FORMCHECKBOX </w:instrText>
            </w:r>
            <w:r w:rsidRPr="00DD4CE8">
              <w:fldChar w:fldCharType="end"/>
            </w:r>
            <w:bookmarkEnd w:id="3"/>
            <w:r w:rsidRPr="00DD4CE8">
              <w:t xml:space="preserve"> </w:t>
            </w:r>
            <w:r w:rsidR="00F51573" w:rsidRPr="00F51573">
              <w:t xml:space="preserve">Je ne </w:t>
            </w:r>
            <w:proofErr w:type="spellStart"/>
            <w:r w:rsidR="00F51573" w:rsidRPr="00F51573">
              <w:t>parle</w:t>
            </w:r>
            <w:proofErr w:type="spellEnd"/>
            <w:r w:rsidR="00F51573" w:rsidRPr="00F51573">
              <w:t xml:space="preserve"> pas </w:t>
            </w:r>
            <w:proofErr w:type="spellStart"/>
            <w:r w:rsidR="00F51573" w:rsidRPr="00F51573">
              <w:t>anglais</w:t>
            </w:r>
            <w:proofErr w:type="spellEnd"/>
          </w:p>
        </w:tc>
        <w:tc>
          <w:tcPr>
            <w:tcW w:w="1800" w:type="dxa"/>
          </w:tcPr>
          <w:p w14:paraId="713E897B" w14:textId="5A2A250F" w:rsidR="00DD4CE8" w:rsidRPr="00DD4CE8" w:rsidRDefault="00DD4CE8" w:rsidP="00DD4CE8">
            <w:pPr>
              <w:pStyle w:val="TableBody"/>
            </w:pPr>
            <w:r w:rsidRPr="00DD4CE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DD4CE8">
              <w:instrText xml:space="preserve"> FORMCHECKBOX </w:instrText>
            </w:r>
            <w:r w:rsidRPr="00DD4CE8">
              <w:fldChar w:fldCharType="end"/>
            </w:r>
            <w:bookmarkEnd w:id="4"/>
            <w:r w:rsidRPr="00DD4CE8">
              <w:t xml:space="preserve"> </w:t>
            </w:r>
            <w:proofErr w:type="spellStart"/>
            <w:r w:rsidR="00F51573" w:rsidRPr="00F51573">
              <w:t>Débutant</w:t>
            </w:r>
            <w:proofErr w:type="spellEnd"/>
          </w:p>
        </w:tc>
        <w:tc>
          <w:tcPr>
            <w:tcW w:w="2250" w:type="dxa"/>
          </w:tcPr>
          <w:p w14:paraId="072D1B8A" w14:textId="597E74A1" w:rsidR="00DD4CE8" w:rsidRPr="00DD4CE8" w:rsidRDefault="00DD4CE8" w:rsidP="00DD4CE8">
            <w:pPr>
              <w:pStyle w:val="TableBody"/>
            </w:pPr>
            <w:r w:rsidRPr="00DD4CE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DD4CE8">
              <w:instrText xml:space="preserve"> FORMCHECKBOX </w:instrText>
            </w:r>
            <w:r w:rsidRPr="00DD4CE8">
              <w:fldChar w:fldCharType="end"/>
            </w:r>
            <w:bookmarkEnd w:id="5"/>
            <w:r w:rsidRPr="00DD4CE8">
              <w:t xml:space="preserve"> </w:t>
            </w:r>
            <w:proofErr w:type="spellStart"/>
            <w:r w:rsidR="00F51573" w:rsidRPr="00F51573">
              <w:t>Intermédiaire</w:t>
            </w:r>
            <w:proofErr w:type="spellEnd"/>
          </w:p>
        </w:tc>
        <w:tc>
          <w:tcPr>
            <w:tcW w:w="2103" w:type="dxa"/>
          </w:tcPr>
          <w:p w14:paraId="60D5CCD6" w14:textId="5689D38E" w:rsidR="00DD4CE8" w:rsidRPr="00DD4CE8" w:rsidRDefault="00DD4CE8" w:rsidP="00DD4CE8">
            <w:pPr>
              <w:pStyle w:val="TableBody"/>
            </w:pPr>
            <w:r w:rsidRPr="00DD4CE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D4CE8">
              <w:instrText xml:space="preserve"> FORMCHECKBOX </w:instrText>
            </w:r>
            <w:r w:rsidRPr="00DD4CE8">
              <w:fldChar w:fldCharType="end"/>
            </w:r>
            <w:bookmarkEnd w:id="6"/>
            <w:r w:rsidRPr="00DD4CE8">
              <w:t xml:space="preserve"> </w:t>
            </w:r>
            <w:proofErr w:type="spellStart"/>
            <w:r w:rsidR="00F51573" w:rsidRPr="00F51573">
              <w:t>Avancer</w:t>
            </w:r>
            <w:proofErr w:type="spellEnd"/>
          </w:p>
        </w:tc>
      </w:tr>
    </w:tbl>
    <w:p w14:paraId="5F9AA466" w14:textId="49DCB947" w:rsidR="00DD4CE8" w:rsidRPr="00974BD3" w:rsidRDefault="00F51573" w:rsidP="00F51573">
      <w:pPr>
        <w:pStyle w:val="TableTitle"/>
      </w:pPr>
      <w:proofErr w:type="spellStart"/>
      <w:r w:rsidRPr="00F51573">
        <w:t>Veuillez</w:t>
      </w:r>
      <w:proofErr w:type="spellEnd"/>
      <w:r w:rsidRPr="00F51573">
        <w:t xml:space="preserve"> </w:t>
      </w:r>
      <w:proofErr w:type="spellStart"/>
      <w:r w:rsidRPr="00F51573">
        <w:t>envoyer</w:t>
      </w:r>
      <w:proofErr w:type="spellEnd"/>
      <w:r w:rsidRPr="00F51573">
        <w:t xml:space="preserve"> </w:t>
      </w:r>
      <w:proofErr w:type="spellStart"/>
      <w:r w:rsidRPr="00F51573">
        <w:t>votre</w:t>
      </w:r>
      <w:proofErr w:type="spellEnd"/>
      <w:r w:rsidRPr="00F51573">
        <w:t xml:space="preserve"> candidature </w:t>
      </w:r>
      <w:proofErr w:type="spellStart"/>
      <w:r w:rsidRPr="00F51573">
        <w:t>avant</w:t>
      </w:r>
      <w:proofErr w:type="spellEnd"/>
      <w:r w:rsidRPr="00F51573">
        <w:t xml:space="preserve"> le 31 </w:t>
      </w:r>
      <w:proofErr w:type="spellStart"/>
      <w:r>
        <w:t>O</w:t>
      </w:r>
      <w:r w:rsidRPr="00F51573">
        <w:t>ctobre</w:t>
      </w:r>
      <w:proofErr w:type="spellEnd"/>
      <w:r w:rsidRPr="00F51573">
        <w:t xml:space="preserve"> 2019, avec </w:t>
      </w:r>
      <w:proofErr w:type="spellStart"/>
      <w:r w:rsidRPr="00F51573">
        <w:t>comme</w:t>
      </w:r>
      <w:proofErr w:type="spellEnd"/>
      <w:r w:rsidRPr="00F51573">
        <w:t xml:space="preserve"> </w:t>
      </w:r>
      <w:proofErr w:type="spellStart"/>
      <w:r w:rsidRPr="00F51573">
        <w:t>sujet</w:t>
      </w:r>
      <w:proofErr w:type="spellEnd"/>
      <w:r w:rsidRPr="00F51573">
        <w:t xml:space="preserve"> de </w:t>
      </w:r>
      <w:proofErr w:type="spellStart"/>
      <w:r w:rsidRPr="00F51573">
        <w:t>l'e</w:t>
      </w:r>
      <w:proofErr w:type="spellEnd"/>
      <w:r w:rsidRPr="00F51573">
        <w:t>-mail “Women in Music Lab Week Application” à : im</w:t>
      </w:r>
      <w:bookmarkStart w:id="7" w:name="_GoBack"/>
      <w:bookmarkEnd w:id="7"/>
      <w:r w:rsidRPr="00F51573">
        <w:t>ene.bouchair@britishcouncil.org</w:t>
      </w:r>
    </w:p>
    <w:sectPr w:rsidR="00DD4CE8" w:rsidRPr="00974BD3" w:rsidSect="00231156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2734" w14:textId="77777777" w:rsidR="00806C36" w:rsidRDefault="00806C36" w:rsidP="00537F25">
      <w:r>
        <w:separator/>
      </w:r>
    </w:p>
    <w:p w14:paraId="2A389596" w14:textId="77777777" w:rsidR="00806C36" w:rsidRDefault="00806C36"/>
  </w:endnote>
  <w:endnote w:type="continuationSeparator" w:id="0">
    <w:p w14:paraId="4BE0D18C" w14:textId="77777777" w:rsidR="00806C36" w:rsidRDefault="00806C36" w:rsidP="00537F25">
      <w:r>
        <w:continuationSeparator/>
      </w:r>
    </w:p>
    <w:p w14:paraId="0AD3BD35" w14:textId="77777777" w:rsidR="00806C36" w:rsidRDefault="00806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F7FA" w14:textId="77777777"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A1001" w14:textId="77777777" w:rsidR="00FD3497" w:rsidRDefault="00FD3497" w:rsidP="007C4075">
    <w:pPr>
      <w:pStyle w:val="Footer"/>
      <w:ind w:right="360"/>
    </w:pPr>
  </w:p>
  <w:p w14:paraId="7454DC90" w14:textId="77777777" w:rsidR="00FD3497" w:rsidRDefault="00FD3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A9BD" w14:textId="77777777"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FD3497" w14:paraId="2B9ABECE" w14:textId="77777777" w:rsidTr="00974BD3">
      <w:tc>
        <w:tcPr>
          <w:tcW w:w="5472" w:type="dxa"/>
          <w:shd w:val="clear" w:color="auto" w:fill="auto"/>
          <w:vAlign w:val="center"/>
        </w:tcPr>
        <w:p w14:paraId="098C7E05" w14:textId="77777777" w:rsidR="00FD3497" w:rsidRDefault="00FD3497" w:rsidP="001B089C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6DCB4ECB" w14:textId="77777777" w:rsidR="00FD3497" w:rsidRPr="00974BD3" w:rsidRDefault="00FD3497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  <w:r w:rsidRPr="00974BD3">
            <w:rPr>
              <w:rStyle w:val="PageNumber"/>
              <w:color w:val="00457C"/>
            </w:rPr>
            <w:fldChar w:fldCharType="begin"/>
          </w:r>
          <w:r w:rsidRPr="00974BD3">
            <w:rPr>
              <w:rStyle w:val="PageNumber"/>
              <w:color w:val="00457C"/>
            </w:rPr>
            <w:instrText xml:space="preserve">PAGE  </w:instrText>
          </w:r>
          <w:r w:rsidRPr="00974BD3">
            <w:rPr>
              <w:rStyle w:val="PageNumber"/>
              <w:color w:val="00457C"/>
            </w:rPr>
            <w:fldChar w:fldCharType="separate"/>
          </w:r>
          <w:r w:rsidR="0031196D">
            <w:rPr>
              <w:rStyle w:val="PageNumber"/>
              <w:noProof/>
              <w:color w:val="00457C"/>
            </w:rPr>
            <w:t>2</w:t>
          </w:r>
          <w:r w:rsidRPr="00974BD3">
            <w:rPr>
              <w:rStyle w:val="PageNumber"/>
              <w:color w:val="00457C"/>
            </w:rPr>
            <w:fldChar w:fldCharType="end"/>
          </w:r>
          <w:r w:rsidRPr="00974BD3">
            <w:rPr>
              <w:color w:val="00457C"/>
            </w:rPr>
            <w:t xml:space="preserve">     </w:t>
          </w:r>
        </w:p>
      </w:tc>
    </w:tr>
  </w:tbl>
  <w:p w14:paraId="6A969E74" w14:textId="77777777" w:rsidR="00FD3497" w:rsidRDefault="00FD3497">
    <w:pPr>
      <w:pStyle w:val="Footer"/>
    </w:pPr>
  </w:p>
  <w:p w14:paraId="2F49BC22" w14:textId="77777777" w:rsidR="00FD3497" w:rsidRDefault="00FD34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2566" w14:textId="77777777" w:rsidR="00FD3497" w:rsidRDefault="00FD3497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C9DA0" w14:textId="77777777" w:rsidR="00806C36" w:rsidRDefault="00806C36" w:rsidP="00537F25">
      <w:r>
        <w:separator/>
      </w:r>
    </w:p>
    <w:p w14:paraId="7757CE33" w14:textId="77777777" w:rsidR="00806C36" w:rsidRDefault="00806C36"/>
  </w:footnote>
  <w:footnote w:type="continuationSeparator" w:id="0">
    <w:p w14:paraId="3B0CE96C" w14:textId="77777777" w:rsidR="00806C36" w:rsidRDefault="00806C36" w:rsidP="00537F25">
      <w:r>
        <w:continuationSeparator/>
      </w:r>
    </w:p>
    <w:p w14:paraId="7963AC6C" w14:textId="77777777" w:rsidR="00806C36" w:rsidRDefault="00806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65CA" w14:textId="77777777" w:rsidR="00FD3497" w:rsidRDefault="00FD3497">
    <w:pPr>
      <w:pStyle w:val="Header"/>
    </w:pPr>
    <w:r>
      <w:rPr>
        <w:noProof/>
      </w:rPr>
      <w:drawing>
        <wp:anchor distT="0" distB="864235" distL="114300" distR="114300" simplePos="0" relativeHeight="251658240" behindDoc="0" locked="0" layoutInCell="1" allowOverlap="1" wp14:anchorId="78D5AA28" wp14:editId="37EDB2B9">
          <wp:simplePos x="0" y="0"/>
          <wp:positionH relativeFrom="page">
            <wp:posOffset>540385</wp:posOffset>
          </wp:positionH>
          <wp:positionV relativeFrom="page">
            <wp:posOffset>541020</wp:posOffset>
          </wp:positionV>
          <wp:extent cx="1371599" cy="393643"/>
          <wp:effectExtent l="0" t="0" r="63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599" cy="39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AD0"/>
    <w:multiLevelType w:val="hybridMultilevel"/>
    <w:tmpl w:val="4AB0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5157"/>
    <w:multiLevelType w:val="hybridMultilevel"/>
    <w:tmpl w:val="4AB0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EE5"/>
    <w:multiLevelType w:val="hybridMultilevel"/>
    <w:tmpl w:val="E4A2BC24"/>
    <w:lvl w:ilvl="0" w:tplc="F5067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3B7E"/>
    <w:multiLevelType w:val="hybridMultilevel"/>
    <w:tmpl w:val="4AB0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81F51"/>
    <w:multiLevelType w:val="hybridMultilevel"/>
    <w:tmpl w:val="4AB0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A3705"/>
    <w:multiLevelType w:val="hybridMultilevel"/>
    <w:tmpl w:val="CB005B64"/>
    <w:lvl w:ilvl="0" w:tplc="E026A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36"/>
    <w:rsid w:val="00010A6A"/>
    <w:rsid w:val="000120A8"/>
    <w:rsid w:val="00040419"/>
    <w:rsid w:val="00061D1E"/>
    <w:rsid w:val="00062A5D"/>
    <w:rsid w:val="00084131"/>
    <w:rsid w:val="0009542E"/>
    <w:rsid w:val="000F624A"/>
    <w:rsid w:val="00174C4A"/>
    <w:rsid w:val="00191252"/>
    <w:rsid w:val="001B089C"/>
    <w:rsid w:val="001B35EE"/>
    <w:rsid w:val="001E3457"/>
    <w:rsid w:val="00201622"/>
    <w:rsid w:val="00211CB6"/>
    <w:rsid w:val="00226753"/>
    <w:rsid w:val="00231156"/>
    <w:rsid w:val="00264520"/>
    <w:rsid w:val="002727C0"/>
    <w:rsid w:val="00290A82"/>
    <w:rsid w:val="002A4A0D"/>
    <w:rsid w:val="002D3DA5"/>
    <w:rsid w:val="002D5F81"/>
    <w:rsid w:val="002E119A"/>
    <w:rsid w:val="00303158"/>
    <w:rsid w:val="0031196D"/>
    <w:rsid w:val="0033537F"/>
    <w:rsid w:val="00363296"/>
    <w:rsid w:val="0037437B"/>
    <w:rsid w:val="00375AD6"/>
    <w:rsid w:val="00383F2C"/>
    <w:rsid w:val="00386A73"/>
    <w:rsid w:val="003B1667"/>
    <w:rsid w:val="003B76C1"/>
    <w:rsid w:val="003C636E"/>
    <w:rsid w:val="003F7412"/>
    <w:rsid w:val="00402333"/>
    <w:rsid w:val="004214ED"/>
    <w:rsid w:val="00467E6D"/>
    <w:rsid w:val="00491BB5"/>
    <w:rsid w:val="004D0D80"/>
    <w:rsid w:val="004F31F5"/>
    <w:rsid w:val="00506661"/>
    <w:rsid w:val="0051090E"/>
    <w:rsid w:val="00536F18"/>
    <w:rsid w:val="00537F25"/>
    <w:rsid w:val="00557ABB"/>
    <w:rsid w:val="005802F7"/>
    <w:rsid w:val="00587272"/>
    <w:rsid w:val="005A4B0D"/>
    <w:rsid w:val="005B637B"/>
    <w:rsid w:val="005D6B8A"/>
    <w:rsid w:val="005F50CA"/>
    <w:rsid w:val="00601A66"/>
    <w:rsid w:val="00617353"/>
    <w:rsid w:val="006308C0"/>
    <w:rsid w:val="00641316"/>
    <w:rsid w:val="00646777"/>
    <w:rsid w:val="006879BB"/>
    <w:rsid w:val="00690229"/>
    <w:rsid w:val="00695996"/>
    <w:rsid w:val="006E0533"/>
    <w:rsid w:val="00705A5E"/>
    <w:rsid w:val="007150E8"/>
    <w:rsid w:val="0071580C"/>
    <w:rsid w:val="0073316F"/>
    <w:rsid w:val="007542EF"/>
    <w:rsid w:val="00762EAF"/>
    <w:rsid w:val="00786A38"/>
    <w:rsid w:val="00797B5D"/>
    <w:rsid w:val="007C4075"/>
    <w:rsid w:val="007C4729"/>
    <w:rsid w:val="00806C36"/>
    <w:rsid w:val="00811785"/>
    <w:rsid w:val="008149FB"/>
    <w:rsid w:val="00815FD3"/>
    <w:rsid w:val="008254A7"/>
    <w:rsid w:val="008A63F0"/>
    <w:rsid w:val="008B6973"/>
    <w:rsid w:val="008C5BAE"/>
    <w:rsid w:val="008C7B64"/>
    <w:rsid w:val="008D0849"/>
    <w:rsid w:val="008D1D0B"/>
    <w:rsid w:val="008D2B56"/>
    <w:rsid w:val="008F290D"/>
    <w:rsid w:val="0090795F"/>
    <w:rsid w:val="0091316F"/>
    <w:rsid w:val="00924547"/>
    <w:rsid w:val="00957C9A"/>
    <w:rsid w:val="00974BD3"/>
    <w:rsid w:val="009860AB"/>
    <w:rsid w:val="009B1DB4"/>
    <w:rsid w:val="009D38F1"/>
    <w:rsid w:val="00A33D32"/>
    <w:rsid w:val="00A37472"/>
    <w:rsid w:val="00A537E4"/>
    <w:rsid w:val="00A94DE0"/>
    <w:rsid w:val="00AA2F6F"/>
    <w:rsid w:val="00AB076C"/>
    <w:rsid w:val="00AD17BF"/>
    <w:rsid w:val="00AD4AC1"/>
    <w:rsid w:val="00B06707"/>
    <w:rsid w:val="00B279D9"/>
    <w:rsid w:val="00B50375"/>
    <w:rsid w:val="00B50E54"/>
    <w:rsid w:val="00B53C9B"/>
    <w:rsid w:val="00B85260"/>
    <w:rsid w:val="00B86434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624D7"/>
    <w:rsid w:val="00D81ADC"/>
    <w:rsid w:val="00DD3E71"/>
    <w:rsid w:val="00DD4CE8"/>
    <w:rsid w:val="00DD731D"/>
    <w:rsid w:val="00DF710F"/>
    <w:rsid w:val="00E17F66"/>
    <w:rsid w:val="00E54553"/>
    <w:rsid w:val="00E564D2"/>
    <w:rsid w:val="00E84863"/>
    <w:rsid w:val="00E93431"/>
    <w:rsid w:val="00EA1E3F"/>
    <w:rsid w:val="00EA5F4D"/>
    <w:rsid w:val="00EB2C37"/>
    <w:rsid w:val="00EC36B5"/>
    <w:rsid w:val="00F11FD9"/>
    <w:rsid w:val="00F245D8"/>
    <w:rsid w:val="00F24764"/>
    <w:rsid w:val="00F3104D"/>
    <w:rsid w:val="00F409FE"/>
    <w:rsid w:val="00F51573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D3497"/>
    <w:rsid w:val="00FE3B19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8102e"/>
    </o:shapedefaults>
    <o:shapelayout v:ext="edit">
      <o:idmap v:ext="edit" data="1"/>
    </o:shapelayout>
  </w:shapeDefaults>
  <w:decimalSymbol w:val="."/>
  <w:listSeparator w:val=","/>
  <w14:docId w14:val="31A052EE"/>
  <w14:defaultImageDpi w14:val="300"/>
  <w15:docId w15:val="{73ABCC0E-0C39-44D9-AEEF-B3F4E3C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74BD3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974BD3"/>
    <w:pPr>
      <w:spacing w:line="440" w:lineRule="exact"/>
      <w:contextualSpacing/>
    </w:pPr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74BD3"/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74BD3"/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974BD3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974BD3"/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974BD3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57C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974BD3"/>
    <w:pPr>
      <w:spacing w:after="0" w:line="1360" w:lineRule="exact"/>
    </w:pPr>
    <w:rPr>
      <w:rFonts w:ascii="Arial Black" w:hAnsi="Arial Black"/>
      <w:caps/>
      <w:color w:val="00457C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974BD3"/>
    <w:pPr>
      <w:spacing w:after="0" w:line="290" w:lineRule="exact"/>
    </w:pPr>
    <w:rPr>
      <w:rFonts w:ascii="Arial Black" w:hAnsi="Arial Black"/>
      <w:caps/>
      <w:color w:val="00457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974BD3"/>
    <w:pPr>
      <w:spacing w:after="0" w:line="290" w:lineRule="exact"/>
    </w:pPr>
    <w:rPr>
      <w:caps/>
      <w:color w:val="00457C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974BD3"/>
    <w:pPr>
      <w:tabs>
        <w:tab w:val="left" w:pos="3280"/>
      </w:tabs>
      <w:spacing w:after="0" w:line="220" w:lineRule="exact"/>
    </w:pPr>
    <w:rPr>
      <w:rFonts w:cs="Arial"/>
      <w:color w:val="00457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s\Branding%20Guidelines\Word%20Templates\F016%20Word%20Template%20Corporate%20Dark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1EEF1-BAB3-4659-9389-902BA315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F016 Word Template Corporate Dark Blue</Template>
  <TotalTime>4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Kamal, Hend (Egypt)</dc:creator>
  <cp:keywords/>
  <dc:description/>
  <cp:lastModifiedBy>Kamal, Hend (Egypt)</cp:lastModifiedBy>
  <cp:revision>9</cp:revision>
  <cp:lastPrinted>2015-08-26T15:12:00Z</cp:lastPrinted>
  <dcterms:created xsi:type="dcterms:W3CDTF">2019-10-24T14:14:00Z</dcterms:created>
  <dcterms:modified xsi:type="dcterms:W3CDTF">2019-10-24T14:19:00Z</dcterms:modified>
</cp:coreProperties>
</file>