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-296" w:type="dxa"/>
        <w:tblBorders>
          <w:top w:val="single" w:sz="8" w:space="0" w:color="00457C"/>
          <w:left w:val="single" w:sz="8" w:space="0" w:color="00457C"/>
          <w:bottom w:val="single" w:sz="8" w:space="0" w:color="00457C"/>
          <w:right w:val="single" w:sz="8" w:space="0" w:color="00457C"/>
          <w:insideH w:val="single" w:sz="8" w:space="0" w:color="00457C"/>
          <w:insideV w:val="single" w:sz="8" w:space="0" w:color="00457C"/>
        </w:tblBorders>
        <w:tblCellMar>
          <w:top w:w="227" w:type="dxa"/>
          <w:left w:w="227" w:type="dxa"/>
          <w:bottom w:w="227" w:type="dxa"/>
          <w:right w:w="227" w:type="dxa"/>
        </w:tblCellMar>
        <w:tblLook w:val="0600" w:firstRow="0" w:lastRow="0" w:firstColumn="0" w:lastColumn="0" w:noHBand="1" w:noVBand="1"/>
      </w:tblPr>
      <w:tblGrid>
        <w:gridCol w:w="10773"/>
      </w:tblGrid>
      <w:tr w:rsidR="002D3DA5" w:rsidRPr="000F624A" w14:paraId="641241DE" w14:textId="77777777" w:rsidTr="00762EAF">
        <w:tc>
          <w:tcPr>
            <w:tcW w:w="10773" w:type="dxa"/>
            <w:shd w:val="clear" w:color="auto" w:fill="auto"/>
            <w:tcMar>
              <w:top w:w="227" w:type="dxa"/>
            </w:tcMar>
          </w:tcPr>
          <w:p w14:paraId="30F6845C" w14:textId="77777777" w:rsidR="00C51A30" w:rsidRPr="00C51A30" w:rsidRDefault="00C51A30" w:rsidP="00C51A30">
            <w:pPr>
              <w:pStyle w:val="CoverH3"/>
              <w:bidi/>
              <w:rPr>
                <w:rFonts w:ascii="Arial Black" w:hAnsi="Arial Black" w:cs="Arial"/>
                <w:b/>
                <w:bCs/>
                <w:rtl/>
              </w:rPr>
            </w:pPr>
            <w:r w:rsidRPr="00C51A30">
              <w:rPr>
                <w:rFonts w:ascii="Arial Black" w:hAnsi="Arial Black" w:cs="Arial"/>
                <w:b/>
                <w:bCs/>
                <w:rtl/>
              </w:rPr>
              <w:t>استمارة التسجيل</w:t>
            </w:r>
          </w:p>
          <w:p w14:paraId="61AA79DF" w14:textId="197B79A6" w:rsidR="002D3DA5" w:rsidRPr="00797B5D" w:rsidRDefault="005F0346" w:rsidP="00C51A30">
            <w:pPr>
              <w:pStyle w:val="CoverH3"/>
              <w:bidi/>
            </w:pPr>
            <w:r w:rsidRPr="005F0346">
              <w:rPr>
                <w:rFonts w:cs="Arial"/>
                <w:rtl/>
              </w:rPr>
              <w:t>دعوة للمشاركة</w:t>
            </w:r>
          </w:p>
        </w:tc>
      </w:tr>
      <w:tr w:rsidR="00CF26B4" w:rsidRPr="00CF26B4" w14:paraId="5FEE2D56" w14:textId="77777777" w:rsidTr="00762EAF">
        <w:trPr>
          <w:trHeight w:hRule="exact" w:val="11397"/>
        </w:trPr>
        <w:tc>
          <w:tcPr>
            <w:tcW w:w="10773" w:type="dxa"/>
            <w:shd w:val="clear" w:color="auto" w:fill="auto"/>
          </w:tcPr>
          <w:p w14:paraId="2B75C408" w14:textId="4B811505" w:rsidR="002D3DA5" w:rsidRPr="00FD3497" w:rsidRDefault="005F0346" w:rsidP="005F0346">
            <w:pPr>
              <w:pStyle w:val="DocumentTitle"/>
              <w:bidi/>
              <w:rPr>
                <w:rtl/>
                <w:lang w:bidi="ar-DZ"/>
              </w:rPr>
            </w:pPr>
            <w:r w:rsidRPr="005F0346">
              <w:rPr>
                <w:rFonts w:cs="Arial"/>
                <w:rtl/>
                <w:lang w:bidi="ar-DZ"/>
              </w:rPr>
              <w:t>أسبوع ورش</w:t>
            </w:r>
            <w:bookmarkStart w:id="0" w:name="_GoBack"/>
            <w:bookmarkEnd w:id="0"/>
            <w:r w:rsidRPr="005F0346">
              <w:rPr>
                <w:rFonts w:cs="Arial"/>
                <w:rtl/>
                <w:lang w:bidi="ar-DZ"/>
              </w:rPr>
              <w:t>ة المرأة في الموسيقى مع شيرلي تيتاه</w:t>
            </w:r>
          </w:p>
        </w:tc>
      </w:tr>
      <w:tr w:rsidR="002D3DA5" w:rsidRPr="000F624A" w14:paraId="05F64429" w14:textId="77777777" w:rsidTr="00762EAF">
        <w:tc>
          <w:tcPr>
            <w:tcW w:w="10773" w:type="dxa"/>
            <w:shd w:val="clear" w:color="auto" w:fill="auto"/>
            <w:tcMar>
              <w:top w:w="227" w:type="dxa"/>
            </w:tcMar>
          </w:tcPr>
          <w:p w14:paraId="4F4E328E" w14:textId="77777777" w:rsidR="002D3DA5" w:rsidRPr="000120A8" w:rsidRDefault="002D3DA5" w:rsidP="00CF26B4">
            <w:pPr>
              <w:pStyle w:val="Subtitle"/>
            </w:pPr>
            <w:r w:rsidRPr="00CF26B4">
              <w:lastRenderedPageBreak/>
              <w:t>www.britishcouncil.org</w:t>
            </w:r>
          </w:p>
        </w:tc>
      </w:tr>
    </w:tbl>
    <w:p w14:paraId="4AA82411" w14:textId="0446BBEE" w:rsidR="00C22175" w:rsidRDefault="00C22175" w:rsidP="00B85260">
      <w:pPr>
        <w:pStyle w:val="TableTitle"/>
        <w:ind w:left="720"/>
      </w:pPr>
    </w:p>
    <w:tbl>
      <w:tblPr>
        <w:tblStyle w:val="BritishCouncilTable"/>
        <w:tblW w:w="0" w:type="auto"/>
        <w:tblLook w:val="04A0" w:firstRow="1" w:lastRow="0" w:firstColumn="1" w:lastColumn="0" w:noHBand="0" w:noVBand="1"/>
      </w:tblPr>
      <w:tblGrid>
        <w:gridCol w:w="4152"/>
        <w:gridCol w:w="5038"/>
      </w:tblGrid>
      <w:tr w:rsidR="00B85260" w14:paraId="52D7A6F8" w14:textId="77777777" w:rsidTr="00717F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90" w:type="dxa"/>
            <w:gridSpan w:val="2"/>
          </w:tcPr>
          <w:p w14:paraId="62D2FA42" w14:textId="421CFED8" w:rsidR="00B85260" w:rsidRPr="00C51A30" w:rsidRDefault="00C51A30" w:rsidP="00C51A30">
            <w:pPr>
              <w:pStyle w:val="TableHeading"/>
              <w:numPr>
                <w:ilvl w:val="0"/>
                <w:numId w:val="12"/>
              </w:numPr>
              <w:tabs>
                <w:tab w:val="left" w:pos="3280"/>
              </w:tabs>
              <w:bidi/>
              <w:rPr>
                <w:b w:val="0"/>
                <w:bCs/>
              </w:rPr>
            </w:pPr>
            <w:r w:rsidRPr="00C51A30">
              <w:rPr>
                <w:b w:val="0"/>
                <w:bCs/>
                <w:rtl/>
              </w:rPr>
              <w:t>معلومات الاتصال</w:t>
            </w:r>
          </w:p>
        </w:tc>
      </w:tr>
      <w:tr w:rsidR="00C51A30" w14:paraId="77F1C458" w14:textId="77777777" w:rsidTr="00B85260">
        <w:tc>
          <w:tcPr>
            <w:tcW w:w="4152" w:type="dxa"/>
          </w:tcPr>
          <w:p w14:paraId="032E9531" w14:textId="5F384AC9" w:rsidR="00C51A30" w:rsidRPr="00226753" w:rsidRDefault="00C51A30" w:rsidP="00C51A30">
            <w:pPr>
              <w:pStyle w:val="TableBody"/>
            </w:pPr>
          </w:p>
        </w:tc>
        <w:tc>
          <w:tcPr>
            <w:tcW w:w="5038" w:type="dxa"/>
          </w:tcPr>
          <w:p w14:paraId="2D1E2157" w14:textId="28975CF6" w:rsidR="00C51A30" w:rsidRPr="00226753" w:rsidRDefault="00C51A30" w:rsidP="00C51A30">
            <w:pPr>
              <w:pStyle w:val="TableBody"/>
              <w:bidi/>
            </w:pPr>
            <w:r w:rsidRPr="002A6F3C">
              <w:rPr>
                <w:rFonts w:ascii="Simplified Arabic" w:hAnsi="Simplified Arabic" w:cs="Simplified Arabic"/>
                <w:b/>
                <w:bCs/>
                <w:rtl/>
                <w:lang w:val="fr-FR" w:bidi="ar-DZ"/>
              </w:rPr>
              <w:t>الاسم الكامل</w:t>
            </w:r>
          </w:p>
        </w:tc>
      </w:tr>
      <w:tr w:rsidR="00C51A30" w14:paraId="70CFF06C" w14:textId="77777777" w:rsidTr="00B85260">
        <w:tc>
          <w:tcPr>
            <w:tcW w:w="4152" w:type="dxa"/>
          </w:tcPr>
          <w:p w14:paraId="3ECD4BD5" w14:textId="0D99F9A8" w:rsidR="00C51A30" w:rsidRPr="00226753" w:rsidRDefault="00C51A30" w:rsidP="00C51A30">
            <w:pPr>
              <w:pStyle w:val="TableBody"/>
            </w:pPr>
          </w:p>
        </w:tc>
        <w:tc>
          <w:tcPr>
            <w:tcW w:w="5038" w:type="dxa"/>
          </w:tcPr>
          <w:p w14:paraId="64E2EDF6" w14:textId="51D612B9" w:rsidR="00C51A30" w:rsidRPr="00226753" w:rsidRDefault="00C51A30" w:rsidP="00C51A30">
            <w:pPr>
              <w:pStyle w:val="TableBody"/>
              <w:bidi/>
            </w:pPr>
            <w:r w:rsidRPr="002A6F3C">
              <w:rPr>
                <w:rFonts w:ascii="Simplified Arabic" w:hAnsi="Simplified Arabic" w:cs="Simplified Arabic"/>
                <w:b/>
                <w:bCs/>
                <w:rtl/>
                <w:lang w:val="fr-FR" w:bidi="ar-DZ"/>
              </w:rPr>
              <w:t>تاريخ الميلاد</w:t>
            </w:r>
          </w:p>
        </w:tc>
      </w:tr>
      <w:tr w:rsidR="00C51A30" w14:paraId="120F3D96" w14:textId="77777777" w:rsidTr="00B85260">
        <w:tc>
          <w:tcPr>
            <w:tcW w:w="4152" w:type="dxa"/>
          </w:tcPr>
          <w:p w14:paraId="70870478" w14:textId="670B6670" w:rsidR="00C51A30" w:rsidRPr="00226753" w:rsidRDefault="00C51A30" w:rsidP="00C51A30">
            <w:pPr>
              <w:pStyle w:val="TableBody"/>
            </w:pPr>
          </w:p>
        </w:tc>
        <w:tc>
          <w:tcPr>
            <w:tcW w:w="5038" w:type="dxa"/>
          </w:tcPr>
          <w:p w14:paraId="06C36BE7" w14:textId="1C991661" w:rsidR="00C51A30" w:rsidRPr="00B85260" w:rsidRDefault="00C51A30" w:rsidP="00C51A30">
            <w:pPr>
              <w:pStyle w:val="TableBody"/>
              <w:bidi/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المدينة</w:t>
            </w:r>
          </w:p>
        </w:tc>
      </w:tr>
      <w:tr w:rsidR="00C51A30" w14:paraId="00ADABAD" w14:textId="77777777" w:rsidTr="00B85260">
        <w:tc>
          <w:tcPr>
            <w:tcW w:w="4152" w:type="dxa"/>
          </w:tcPr>
          <w:p w14:paraId="69BA8CB0" w14:textId="3B65D0AC" w:rsidR="00C51A30" w:rsidRPr="00226753" w:rsidRDefault="00C51A30" w:rsidP="00C51A30">
            <w:pPr>
              <w:pStyle w:val="TableBody"/>
            </w:pPr>
          </w:p>
        </w:tc>
        <w:tc>
          <w:tcPr>
            <w:tcW w:w="5038" w:type="dxa"/>
          </w:tcPr>
          <w:p w14:paraId="34B436F9" w14:textId="37FC528B" w:rsidR="00C51A30" w:rsidRPr="00226753" w:rsidRDefault="00C51A30" w:rsidP="00C51A30">
            <w:pPr>
              <w:pStyle w:val="TableBody"/>
              <w:bidi/>
            </w:pPr>
            <w:r w:rsidRPr="002A6F3C">
              <w:rPr>
                <w:rFonts w:ascii="Simplified Arabic" w:hAnsi="Simplified Arabic" w:cs="Simplified Arabic"/>
                <w:b/>
                <w:bCs/>
                <w:rtl/>
                <w:lang w:val="fr-FR" w:bidi="ar-DZ"/>
              </w:rPr>
              <w:t>البريد الإلكتروني</w:t>
            </w:r>
          </w:p>
        </w:tc>
      </w:tr>
      <w:tr w:rsidR="00C51A30" w14:paraId="0A315F1B" w14:textId="77777777" w:rsidTr="00B85260">
        <w:tc>
          <w:tcPr>
            <w:tcW w:w="4152" w:type="dxa"/>
          </w:tcPr>
          <w:p w14:paraId="239EDB5C" w14:textId="4C03253C" w:rsidR="00C51A30" w:rsidRPr="00226753" w:rsidRDefault="00C51A30" w:rsidP="00C51A30">
            <w:pPr>
              <w:pStyle w:val="TableBody"/>
            </w:pPr>
          </w:p>
        </w:tc>
        <w:tc>
          <w:tcPr>
            <w:tcW w:w="5038" w:type="dxa"/>
          </w:tcPr>
          <w:p w14:paraId="205223BA" w14:textId="65F76706" w:rsidR="00C51A30" w:rsidRPr="00226753" w:rsidRDefault="00C51A30" w:rsidP="00C51A30">
            <w:pPr>
              <w:pStyle w:val="TableBody"/>
              <w:bidi/>
            </w:pPr>
            <w:r w:rsidRPr="002A6F3C">
              <w:rPr>
                <w:rFonts w:ascii="Simplified Arabic" w:hAnsi="Simplified Arabic" w:cs="Simplified Arabic"/>
                <w:b/>
                <w:bCs/>
                <w:rtl/>
                <w:lang w:val="fr-FR" w:bidi="ar-DZ"/>
              </w:rPr>
              <w:t>رقم الهاتف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fr-FR" w:bidi="ar-DZ"/>
              </w:rPr>
              <w:t xml:space="preserve"> المحمول</w:t>
            </w:r>
          </w:p>
        </w:tc>
      </w:tr>
    </w:tbl>
    <w:p w14:paraId="3AD91237" w14:textId="1EBC5C42" w:rsidR="00040419" w:rsidRDefault="00040419" w:rsidP="0090795F">
      <w:pPr>
        <w:pStyle w:val="TableTitle"/>
      </w:pPr>
    </w:p>
    <w:tbl>
      <w:tblPr>
        <w:tblStyle w:val="BritishCouncilTable"/>
        <w:tblW w:w="0" w:type="auto"/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5038"/>
      </w:tblGrid>
      <w:tr w:rsidR="0090795F" w14:paraId="4A46680B" w14:textId="77777777" w:rsidTr="00A05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90" w:type="dxa"/>
            <w:gridSpan w:val="4"/>
          </w:tcPr>
          <w:p w14:paraId="25EE83E3" w14:textId="3D836081" w:rsidR="0090795F" w:rsidRPr="00C51A30" w:rsidRDefault="00C51A30" w:rsidP="00C51A30">
            <w:pPr>
              <w:pStyle w:val="TableHeading"/>
              <w:numPr>
                <w:ilvl w:val="0"/>
                <w:numId w:val="12"/>
              </w:numPr>
              <w:tabs>
                <w:tab w:val="left" w:pos="3280"/>
              </w:tabs>
              <w:bidi/>
              <w:rPr>
                <w:b w:val="0"/>
                <w:bCs/>
              </w:rPr>
            </w:pPr>
            <w:r w:rsidRPr="00C51A30">
              <w:rPr>
                <w:b w:val="0"/>
                <w:bCs/>
                <w:rtl/>
              </w:rPr>
              <w:t>- الخبرة</w:t>
            </w:r>
          </w:p>
        </w:tc>
      </w:tr>
      <w:tr w:rsidR="00C51A30" w14:paraId="64B9023B" w14:textId="77777777" w:rsidTr="00A05B3E">
        <w:tc>
          <w:tcPr>
            <w:tcW w:w="4152" w:type="dxa"/>
            <w:gridSpan w:val="3"/>
          </w:tcPr>
          <w:p w14:paraId="0A1239E7" w14:textId="530A5E1A" w:rsidR="00C51A30" w:rsidRPr="00226753" w:rsidRDefault="00C51A30" w:rsidP="00C51A30">
            <w:pPr>
              <w:pStyle w:val="TableBody"/>
            </w:pPr>
          </w:p>
        </w:tc>
        <w:tc>
          <w:tcPr>
            <w:tcW w:w="5038" w:type="dxa"/>
          </w:tcPr>
          <w:p w14:paraId="78440677" w14:textId="2A378B06" w:rsidR="00C51A30" w:rsidRPr="00226753" w:rsidRDefault="00C51A30" w:rsidP="00C51A30">
            <w:pPr>
              <w:pStyle w:val="TableBody"/>
              <w:bidi/>
            </w:pPr>
            <w:r w:rsidRPr="002A6F3C">
              <w:rPr>
                <w:rFonts w:ascii="Simplified Arabic" w:hAnsi="Simplified Arabic" w:cs="Simplified Arabic"/>
                <w:b/>
                <w:bCs/>
                <w:rtl/>
                <w:lang w:val="fr-FR" w:bidi="ar-DZ"/>
              </w:rPr>
              <w:t>آلة العزف</w:t>
            </w:r>
          </w:p>
        </w:tc>
      </w:tr>
      <w:tr w:rsidR="00C51A30" w14:paraId="1A776B6B" w14:textId="77777777" w:rsidTr="00A05B3E">
        <w:tc>
          <w:tcPr>
            <w:tcW w:w="4152" w:type="dxa"/>
            <w:gridSpan w:val="3"/>
          </w:tcPr>
          <w:p w14:paraId="28978D24" w14:textId="4FC8E19D" w:rsidR="00C51A30" w:rsidRPr="00226753" w:rsidRDefault="00C51A30" w:rsidP="00C51A30">
            <w:pPr>
              <w:pStyle w:val="TableBody"/>
            </w:pPr>
          </w:p>
        </w:tc>
        <w:tc>
          <w:tcPr>
            <w:tcW w:w="5038" w:type="dxa"/>
          </w:tcPr>
          <w:p w14:paraId="590E73A5" w14:textId="2FDD2385" w:rsidR="00C51A30" w:rsidRPr="00226753" w:rsidRDefault="00C51A30" w:rsidP="00C51A30">
            <w:pPr>
              <w:pStyle w:val="TableBody"/>
              <w:bidi/>
            </w:pPr>
            <w:r w:rsidRPr="002A6F3C">
              <w:rPr>
                <w:rFonts w:ascii="Simplified Arabic" w:hAnsi="Simplified Arabic" w:cs="Simplified Arabic"/>
                <w:b/>
                <w:bCs/>
                <w:rtl/>
                <w:lang w:val="fr-FR" w:bidi="ar-DZ"/>
              </w:rPr>
              <w:t>النوع الموسيقي</w:t>
            </w:r>
          </w:p>
        </w:tc>
      </w:tr>
      <w:tr w:rsidR="00C51A30" w14:paraId="2873CE99" w14:textId="77777777" w:rsidTr="001A0914">
        <w:tc>
          <w:tcPr>
            <w:tcW w:w="1384" w:type="dxa"/>
          </w:tcPr>
          <w:p w14:paraId="6EB7FD21" w14:textId="1A30EE4C" w:rsidR="00C51A30" w:rsidRPr="00226753" w:rsidRDefault="00C51A30" w:rsidP="00C51A30">
            <w:pPr>
              <w:pStyle w:val="TableBody"/>
            </w:pPr>
            <w:r w:rsidRPr="002A6F3C">
              <w:rPr>
                <w:rFonts w:ascii="Simplified Arabic" w:hAnsi="Simplified Arabic" w:cs="Simplified Arabic"/>
                <w:b/>
                <w:bCs/>
                <w:rtl/>
                <w:lang w:val="fr-FR" w:bidi="ar-DZ"/>
              </w:rPr>
              <w:t xml:space="preserve">   </w:t>
            </w:r>
            <w:sdt>
              <w:sdtPr>
                <w:rPr>
                  <w:rFonts w:ascii="Simplified Arabic" w:hAnsi="Simplified Arabic" w:cs="Simplified Arabic"/>
                  <w:b/>
                  <w:bCs/>
                  <w:lang w:val="fr-FR" w:bidi="ar-DZ"/>
                </w:rPr>
                <w:id w:val="-108120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F3C">
                  <w:rPr>
                    <w:rFonts w:ascii="Segoe UI Symbol" w:eastAsia="MS Gothic" w:hAnsi="Segoe UI Symbol" w:cs="Segoe UI Symbol" w:hint="cs"/>
                    <w:b/>
                    <w:bCs/>
                    <w:rtl/>
                    <w:lang w:val="fr-FR" w:bidi="ar-DZ"/>
                  </w:rPr>
                  <w:t>☐</w:t>
                </w:r>
              </w:sdtContent>
            </w:sdt>
            <w:r w:rsidRPr="002A6F3C">
              <w:rPr>
                <w:rFonts w:ascii="Simplified Arabic" w:hAnsi="Simplified Arabic" w:cs="Simplified Arabic"/>
                <w:b/>
                <w:bCs/>
                <w:rtl/>
                <w:lang w:val="fr-FR" w:bidi="ar-DZ"/>
              </w:rPr>
              <w:t xml:space="preserve">  </w:t>
            </w:r>
            <w:r w:rsidRPr="002A6F3C">
              <w:rPr>
                <w:rFonts w:ascii="Simplified Arabic" w:hAnsi="Simplified Arabic" w:cs="Simplified Arabic"/>
                <w:rtl/>
                <w:lang w:val="fr-FR" w:bidi="ar-DZ"/>
              </w:rPr>
              <w:t>مبتدئ</w:t>
            </w:r>
          </w:p>
        </w:tc>
        <w:tc>
          <w:tcPr>
            <w:tcW w:w="1384" w:type="dxa"/>
          </w:tcPr>
          <w:p w14:paraId="2376CE3B" w14:textId="62329D6B" w:rsidR="00C51A30" w:rsidRPr="00226753" w:rsidRDefault="00C51A30" w:rsidP="00C51A30">
            <w:pPr>
              <w:pStyle w:val="TableBody"/>
            </w:pPr>
            <w:r w:rsidRPr="002A6F3C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 xml:space="preserve">  </w:t>
            </w:r>
            <w:sdt>
              <w:sdtPr>
                <w:rPr>
                  <w:rFonts w:ascii="Simplified Arabic" w:hAnsi="Simplified Arabic" w:cs="Simplified Arabic"/>
                  <w:b/>
                  <w:bCs/>
                  <w:lang w:bidi="ar-DZ"/>
                </w:rPr>
                <w:id w:val="-72653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F3C">
                  <w:rPr>
                    <w:rFonts w:ascii="Segoe UI Symbol" w:eastAsia="MS Gothic" w:hAnsi="Segoe UI Symbol" w:cs="Segoe UI Symbol" w:hint="cs"/>
                    <w:b/>
                    <w:bCs/>
                    <w:rtl/>
                    <w:lang w:bidi="ar-DZ"/>
                  </w:rPr>
                  <w:t>☐</w:t>
                </w:r>
              </w:sdtContent>
            </w:sdt>
            <w:r w:rsidRPr="002A6F3C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 xml:space="preserve">  </w:t>
            </w:r>
            <w:r w:rsidRPr="002A6F3C">
              <w:rPr>
                <w:rFonts w:ascii="Simplified Arabic" w:hAnsi="Simplified Arabic" w:cs="Simplified Arabic"/>
                <w:rtl/>
                <w:lang w:bidi="ar-DZ"/>
              </w:rPr>
              <w:t>متوسط</w:t>
            </w:r>
          </w:p>
        </w:tc>
        <w:tc>
          <w:tcPr>
            <w:tcW w:w="1384" w:type="dxa"/>
          </w:tcPr>
          <w:p w14:paraId="72609F9D" w14:textId="4ACDFA78" w:rsidR="00C51A30" w:rsidRPr="00226753" w:rsidRDefault="00C51A30" w:rsidP="00C51A30">
            <w:pPr>
              <w:pStyle w:val="TableBody"/>
            </w:pPr>
            <w:r w:rsidRPr="002A6F3C">
              <w:rPr>
                <w:rFonts w:ascii="Simplified Arabic" w:hAnsi="Simplified Arabic" w:cs="Simplified Arabic"/>
                <w:b/>
                <w:bCs/>
                <w:rtl/>
                <w:lang w:val="fr-FR" w:bidi="ar-DZ"/>
              </w:rPr>
              <w:t xml:space="preserve">   </w:t>
            </w:r>
            <w:sdt>
              <w:sdtPr>
                <w:rPr>
                  <w:rFonts w:ascii="Simplified Arabic" w:hAnsi="Simplified Arabic" w:cs="Simplified Arabic"/>
                  <w:b/>
                  <w:bCs/>
                  <w:lang w:val="fr-FR" w:bidi="ar-DZ"/>
                </w:rPr>
                <w:id w:val="113244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F3C">
                  <w:rPr>
                    <w:rFonts w:ascii="Segoe UI Symbol" w:eastAsia="MS Gothic" w:hAnsi="Segoe UI Symbol" w:cs="Segoe UI Symbol" w:hint="cs"/>
                    <w:b/>
                    <w:bCs/>
                    <w:rtl/>
                    <w:lang w:val="fr-FR" w:bidi="ar-DZ"/>
                  </w:rPr>
                  <w:t>☐</w:t>
                </w:r>
              </w:sdtContent>
            </w:sdt>
            <w:r w:rsidRPr="002A6F3C">
              <w:rPr>
                <w:rFonts w:ascii="Simplified Arabic" w:hAnsi="Simplified Arabic" w:cs="Simplified Arabic"/>
                <w:b/>
                <w:bCs/>
                <w:rtl/>
                <w:lang w:val="fr-FR" w:bidi="ar-DZ"/>
              </w:rPr>
              <w:t xml:space="preserve">  </w:t>
            </w:r>
            <w:r w:rsidRPr="002A6F3C">
              <w:rPr>
                <w:rFonts w:ascii="Simplified Arabic" w:hAnsi="Simplified Arabic" w:cs="Simplified Arabic"/>
                <w:rtl/>
                <w:lang w:val="fr-FR" w:bidi="ar-DZ"/>
              </w:rPr>
              <w:t>متقدم</w:t>
            </w:r>
          </w:p>
        </w:tc>
        <w:tc>
          <w:tcPr>
            <w:tcW w:w="5038" w:type="dxa"/>
          </w:tcPr>
          <w:p w14:paraId="7FD84FA1" w14:textId="3D4A5960" w:rsidR="00C51A30" w:rsidRPr="00B85260" w:rsidRDefault="00C51A30" w:rsidP="00C51A30">
            <w:pPr>
              <w:pStyle w:val="TableBody"/>
              <w:bidi/>
            </w:pPr>
            <w:r w:rsidRPr="002A6F3C">
              <w:rPr>
                <w:rFonts w:ascii="Simplified Arabic" w:hAnsi="Simplified Arabic" w:cs="Simplified Arabic"/>
                <w:b/>
                <w:bCs/>
                <w:rtl/>
                <w:lang w:val="fr-FR" w:bidi="ar-DZ"/>
              </w:rPr>
              <w:t>مستوى الإتقان</w:t>
            </w:r>
          </w:p>
        </w:tc>
      </w:tr>
      <w:tr w:rsidR="00C51A30" w14:paraId="72B6C24F" w14:textId="77777777" w:rsidTr="00A05B3E">
        <w:tc>
          <w:tcPr>
            <w:tcW w:w="4152" w:type="dxa"/>
            <w:gridSpan w:val="3"/>
          </w:tcPr>
          <w:p w14:paraId="7DC987D7" w14:textId="2ED4338D" w:rsidR="00C51A30" w:rsidRPr="00226753" w:rsidRDefault="00C51A30" w:rsidP="00C51A30">
            <w:pPr>
              <w:pStyle w:val="TableBody"/>
            </w:pPr>
          </w:p>
        </w:tc>
        <w:tc>
          <w:tcPr>
            <w:tcW w:w="5038" w:type="dxa"/>
          </w:tcPr>
          <w:p w14:paraId="376D2F27" w14:textId="48DAEAED" w:rsidR="00C51A30" w:rsidRPr="00226753" w:rsidRDefault="00C51A30" w:rsidP="00C51A30">
            <w:pPr>
              <w:pStyle w:val="TableBody"/>
              <w:bidi/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fr-FR" w:bidi="ar-DZ"/>
              </w:rPr>
              <w:t xml:space="preserve">عدد </w:t>
            </w:r>
            <w:r w:rsidRPr="002A6F3C">
              <w:rPr>
                <w:rFonts w:ascii="Simplified Arabic" w:hAnsi="Simplified Arabic" w:cs="Simplified Arabic"/>
                <w:b/>
                <w:bCs/>
                <w:rtl/>
                <w:lang w:val="fr-FR" w:bidi="ar-DZ"/>
              </w:rPr>
              <w:t>سنوات الخبرة</w:t>
            </w:r>
          </w:p>
        </w:tc>
      </w:tr>
    </w:tbl>
    <w:p w14:paraId="3B2C1A02" w14:textId="0D3C7021" w:rsidR="0090795F" w:rsidRDefault="0090795F" w:rsidP="0090795F">
      <w:pPr>
        <w:pStyle w:val="TableTitle"/>
      </w:pPr>
    </w:p>
    <w:tbl>
      <w:tblPr>
        <w:tblStyle w:val="BritishCouncilTable"/>
        <w:tblW w:w="0" w:type="auto"/>
        <w:tblLook w:val="04A0" w:firstRow="1" w:lastRow="0" w:firstColumn="1" w:lastColumn="0" w:noHBand="0" w:noVBand="1"/>
      </w:tblPr>
      <w:tblGrid>
        <w:gridCol w:w="9190"/>
      </w:tblGrid>
      <w:tr w:rsidR="00191252" w14:paraId="289AD61E" w14:textId="77777777" w:rsidTr="00A05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90" w:type="dxa"/>
          </w:tcPr>
          <w:p w14:paraId="20F315DF" w14:textId="4CA1BF56" w:rsidR="00191252" w:rsidRPr="006E0533" w:rsidRDefault="00C51A30" w:rsidP="00C51A30">
            <w:pPr>
              <w:pStyle w:val="TableHeading"/>
              <w:numPr>
                <w:ilvl w:val="0"/>
                <w:numId w:val="12"/>
              </w:numPr>
              <w:tabs>
                <w:tab w:val="left" w:pos="3280"/>
              </w:tabs>
              <w:bidi/>
            </w:pPr>
            <w:r w:rsidRPr="00FF3346"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val="fr-FR" w:bidi="ar-DZ"/>
              </w:rPr>
              <w:t>– الدافع</w:t>
            </w:r>
          </w:p>
        </w:tc>
      </w:tr>
      <w:tr w:rsidR="00C51A30" w14:paraId="1ADA3E48" w14:textId="77777777" w:rsidTr="008262C0">
        <w:tc>
          <w:tcPr>
            <w:tcW w:w="9190" w:type="dxa"/>
          </w:tcPr>
          <w:p w14:paraId="5D0819FF" w14:textId="229AF7BD" w:rsidR="00C51A30" w:rsidRPr="00226753" w:rsidRDefault="00C51A30" w:rsidP="00C51A30">
            <w:pPr>
              <w:pStyle w:val="TableBody"/>
              <w:bidi/>
            </w:pPr>
            <w:r w:rsidRPr="002A6F3C">
              <w:rPr>
                <w:rFonts w:ascii="Simplified Arabic" w:hAnsi="Simplified Arabic" w:cs="Simplified Arabic"/>
                <w:b/>
                <w:bCs/>
                <w:rtl/>
                <w:lang w:val="fr-FR" w:bidi="ar-DZ"/>
              </w:rPr>
              <w:t xml:space="preserve">في أقل من 100 كلمة، أخبرينا عن سبب اهتمامك بالمشاركة في ورشة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fr-FR" w:bidi="ar-DZ"/>
              </w:rPr>
              <w:t>المرأة</w:t>
            </w:r>
            <w:r w:rsidRPr="002A6F3C">
              <w:rPr>
                <w:rFonts w:ascii="Simplified Arabic" w:hAnsi="Simplified Arabic" w:cs="Simplified Arabic"/>
                <w:b/>
                <w:bCs/>
                <w:rtl/>
                <w:lang w:val="fr-FR" w:bidi="ar-DZ"/>
              </w:rPr>
              <w:t xml:space="preserve"> في الموسيقى</w:t>
            </w:r>
          </w:p>
        </w:tc>
      </w:tr>
      <w:tr w:rsidR="00C51A30" w14:paraId="593E2B90" w14:textId="77777777" w:rsidTr="00F409FE">
        <w:trPr>
          <w:trHeight w:val="2010"/>
        </w:trPr>
        <w:tc>
          <w:tcPr>
            <w:tcW w:w="9190" w:type="dxa"/>
          </w:tcPr>
          <w:p w14:paraId="66FB7ED9" w14:textId="77777777" w:rsidR="00C51A30" w:rsidRPr="00DD4CE8" w:rsidRDefault="00C51A30" w:rsidP="00C51A30">
            <w:pPr>
              <w:pStyle w:val="TableBody"/>
            </w:pPr>
          </w:p>
        </w:tc>
      </w:tr>
    </w:tbl>
    <w:p w14:paraId="461C2E4F" w14:textId="77777777" w:rsidR="00F409FE" w:rsidRDefault="00F409FE" w:rsidP="0090795F">
      <w:pPr>
        <w:pStyle w:val="TableTitle"/>
      </w:pPr>
    </w:p>
    <w:tbl>
      <w:tblPr>
        <w:tblStyle w:val="BritishCouncilTable"/>
        <w:tblW w:w="0" w:type="auto"/>
        <w:tblLook w:val="04A0" w:firstRow="1" w:lastRow="0" w:firstColumn="1" w:lastColumn="0" w:noHBand="0" w:noVBand="1"/>
      </w:tblPr>
      <w:tblGrid>
        <w:gridCol w:w="9190"/>
      </w:tblGrid>
      <w:tr w:rsidR="00DD4CE8" w14:paraId="3C350808" w14:textId="77777777" w:rsidTr="00A05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90" w:type="dxa"/>
          </w:tcPr>
          <w:p w14:paraId="07936276" w14:textId="6142EEE7" w:rsidR="00DD4CE8" w:rsidRPr="006E0533" w:rsidRDefault="00C51A30" w:rsidP="00C51A30">
            <w:pPr>
              <w:pStyle w:val="TableHeading"/>
              <w:tabs>
                <w:tab w:val="left" w:pos="3280"/>
              </w:tabs>
              <w:bidi/>
            </w:pPr>
            <w:r w:rsidRPr="00FF3346"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val="fr-FR" w:bidi="ar-DZ"/>
              </w:rPr>
              <w:t>الدافع</w:t>
            </w:r>
          </w:p>
        </w:tc>
      </w:tr>
      <w:tr w:rsidR="00C51A30" w14:paraId="6A4C2CE9" w14:textId="77777777" w:rsidTr="00A05B3E">
        <w:tc>
          <w:tcPr>
            <w:tcW w:w="9190" w:type="dxa"/>
          </w:tcPr>
          <w:p w14:paraId="5981F977" w14:textId="7DFF13AE" w:rsidR="00C51A30" w:rsidRPr="00226753" w:rsidRDefault="00C51A30" w:rsidP="00C51A30">
            <w:pPr>
              <w:pStyle w:val="TableBody"/>
              <w:bidi/>
            </w:pPr>
            <w:r w:rsidRPr="002A6F3C">
              <w:rPr>
                <w:rFonts w:ascii="Simplified Arabic" w:hAnsi="Simplified Arabic" w:cs="Simplified Arabic"/>
                <w:b/>
                <w:bCs/>
                <w:rtl/>
                <w:lang w:val="fr-FR" w:bidi="ar-DZ"/>
              </w:rPr>
              <w:t xml:space="preserve">في أقل من 100 كلمة،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أخبرينا كيف تعتقدين أن هذه الورشة ستكون مفيدة لك</w:t>
            </w:r>
          </w:p>
        </w:tc>
      </w:tr>
      <w:tr w:rsidR="00C51A30" w14:paraId="1A20F81C" w14:textId="77777777" w:rsidTr="00A05B3E">
        <w:trPr>
          <w:trHeight w:val="2910"/>
        </w:trPr>
        <w:tc>
          <w:tcPr>
            <w:tcW w:w="9190" w:type="dxa"/>
          </w:tcPr>
          <w:p w14:paraId="0763C8F4" w14:textId="77777777" w:rsidR="00C51A30" w:rsidRPr="00DD4CE8" w:rsidRDefault="00C51A30" w:rsidP="00C51A30">
            <w:pPr>
              <w:pStyle w:val="TableBody"/>
            </w:pPr>
          </w:p>
        </w:tc>
      </w:tr>
    </w:tbl>
    <w:p w14:paraId="4508A48A" w14:textId="779D10CE" w:rsidR="00DD4CE8" w:rsidRDefault="00DD4CE8" w:rsidP="0090795F">
      <w:pPr>
        <w:pStyle w:val="TableTitle"/>
      </w:pPr>
    </w:p>
    <w:tbl>
      <w:tblPr>
        <w:tblStyle w:val="BritishCouncilTable"/>
        <w:tblW w:w="0" w:type="auto"/>
        <w:tblLook w:val="04A0" w:firstRow="1" w:lastRow="0" w:firstColumn="1" w:lastColumn="0" w:noHBand="0" w:noVBand="1"/>
      </w:tblPr>
      <w:tblGrid>
        <w:gridCol w:w="3037"/>
        <w:gridCol w:w="1800"/>
        <w:gridCol w:w="2250"/>
        <w:gridCol w:w="2103"/>
      </w:tblGrid>
      <w:tr w:rsidR="00DD4CE8" w14:paraId="38EC811F" w14:textId="77777777" w:rsidTr="00A05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90" w:type="dxa"/>
            <w:gridSpan w:val="4"/>
          </w:tcPr>
          <w:p w14:paraId="4AA1B6BE" w14:textId="6A8FADE3" w:rsidR="00DD4CE8" w:rsidRPr="006E0533" w:rsidRDefault="00DD4CE8" w:rsidP="00A05B3E">
            <w:pPr>
              <w:pStyle w:val="TableHeading"/>
              <w:tabs>
                <w:tab w:val="left" w:pos="3280"/>
              </w:tabs>
            </w:pPr>
          </w:p>
        </w:tc>
      </w:tr>
      <w:tr w:rsidR="00DD4CE8" w14:paraId="165F15AC" w14:textId="77777777" w:rsidTr="00A05B3E">
        <w:tc>
          <w:tcPr>
            <w:tcW w:w="9190" w:type="dxa"/>
            <w:gridSpan w:val="4"/>
          </w:tcPr>
          <w:p w14:paraId="642263E4" w14:textId="3993A1A5" w:rsidR="00DD4CE8" w:rsidRPr="00DD6190" w:rsidRDefault="00DD6190" w:rsidP="00DD6190">
            <w:pPr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ما هو مستواك في الغة الانجليزية ؟</w:t>
            </w:r>
          </w:p>
        </w:tc>
      </w:tr>
      <w:tr w:rsidR="00DD6190" w14:paraId="05201C31" w14:textId="77777777" w:rsidTr="00F51573">
        <w:tc>
          <w:tcPr>
            <w:tcW w:w="3037" w:type="dxa"/>
          </w:tcPr>
          <w:p w14:paraId="15D04046" w14:textId="125472DF" w:rsidR="00DD6190" w:rsidRPr="00DD4CE8" w:rsidRDefault="005934F1" w:rsidP="00DD6190">
            <w:pPr>
              <w:pStyle w:val="TableBody"/>
              <w:bidi/>
            </w:pPr>
            <w:sdt>
              <w:sdtPr>
                <w:rPr>
                  <w:rFonts w:ascii="Simplified Arabic" w:hAnsi="Simplified Arabic" w:cs="Simplified Arabic"/>
                  <w:b/>
                  <w:bCs/>
                  <w:sz w:val="24"/>
                  <w:szCs w:val="24"/>
                  <w:rtl/>
                  <w:lang w:bidi="ar-DZ"/>
                </w:rPr>
                <w:id w:val="196685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190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ar-DZ"/>
                  </w:rPr>
                  <w:t>☐</w:t>
                </w:r>
              </w:sdtContent>
            </w:sdt>
            <w:r w:rsidR="00DD6190" w:rsidRPr="00F30BE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DD6190" w:rsidRPr="00F30BEC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لا أتحدث الانجليزية</w:t>
            </w:r>
          </w:p>
        </w:tc>
        <w:tc>
          <w:tcPr>
            <w:tcW w:w="1800" w:type="dxa"/>
          </w:tcPr>
          <w:p w14:paraId="713E897B" w14:textId="4CC7863D" w:rsidR="00DD6190" w:rsidRPr="00DD4CE8" w:rsidRDefault="005934F1" w:rsidP="00DD6190">
            <w:pPr>
              <w:pStyle w:val="TableBody"/>
              <w:bidi/>
            </w:pPr>
            <w:sdt>
              <w:sdtPr>
                <w:rPr>
                  <w:rFonts w:ascii="Simplified Arabic" w:hAnsi="Simplified Arabic" w:cs="Simplified Arabic" w:hint="cs"/>
                  <w:b/>
                  <w:bCs/>
                  <w:sz w:val="24"/>
                  <w:szCs w:val="24"/>
                  <w:rtl/>
                  <w:lang w:bidi="ar-DZ"/>
                </w:rPr>
                <w:id w:val="-71620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190" w:rsidRPr="00F30BEC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ar-DZ"/>
                  </w:rPr>
                  <w:t>☐</w:t>
                </w:r>
              </w:sdtContent>
            </w:sdt>
            <w:r w:rsidR="00DD6190" w:rsidRPr="00F30BE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 </w:t>
            </w:r>
            <w:r w:rsidR="00DD6190" w:rsidRPr="00F30BEC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مبتدئ</w:t>
            </w:r>
          </w:p>
        </w:tc>
        <w:tc>
          <w:tcPr>
            <w:tcW w:w="2250" w:type="dxa"/>
          </w:tcPr>
          <w:p w14:paraId="072D1B8A" w14:textId="1D75B8F7" w:rsidR="00DD6190" w:rsidRPr="00DD4CE8" w:rsidRDefault="005934F1" w:rsidP="00DD6190">
            <w:pPr>
              <w:pStyle w:val="TableBody"/>
              <w:bidi/>
            </w:pPr>
            <w:sdt>
              <w:sdtPr>
                <w:rPr>
                  <w:rFonts w:ascii="Simplified Arabic" w:hAnsi="Simplified Arabic" w:cs="Simplified Arabic" w:hint="cs"/>
                  <w:b/>
                  <w:bCs/>
                  <w:sz w:val="24"/>
                  <w:szCs w:val="24"/>
                  <w:rtl/>
                  <w:lang w:bidi="ar-DZ"/>
                </w:rPr>
                <w:id w:val="194055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190" w:rsidRPr="00F30BEC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ar-DZ"/>
                  </w:rPr>
                  <w:t>☐</w:t>
                </w:r>
              </w:sdtContent>
            </w:sdt>
            <w:r w:rsidR="00DD6190" w:rsidRPr="00F30BE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DD6190" w:rsidRPr="00F30BEC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متوسط</w:t>
            </w:r>
          </w:p>
        </w:tc>
        <w:tc>
          <w:tcPr>
            <w:tcW w:w="2103" w:type="dxa"/>
          </w:tcPr>
          <w:p w14:paraId="60D5CCD6" w14:textId="4845974C" w:rsidR="00DD6190" w:rsidRPr="00DD4CE8" w:rsidRDefault="005934F1" w:rsidP="00DD6190">
            <w:pPr>
              <w:pStyle w:val="TableBody"/>
              <w:bidi/>
            </w:pPr>
            <w:sdt>
              <w:sdtPr>
                <w:rPr>
                  <w:rFonts w:ascii="Simplified Arabic" w:hAnsi="Simplified Arabic" w:cs="Simplified Arabic" w:hint="cs"/>
                  <w:b/>
                  <w:bCs/>
                  <w:sz w:val="24"/>
                  <w:szCs w:val="24"/>
                  <w:rtl/>
                  <w:lang w:bidi="ar-DZ"/>
                </w:rPr>
                <w:id w:val="-191815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190" w:rsidRPr="00F30BEC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ar-DZ"/>
                  </w:rPr>
                  <w:t>☐</w:t>
                </w:r>
              </w:sdtContent>
            </w:sdt>
            <w:r w:rsidR="00DD6190" w:rsidRPr="00F30BE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  </w:t>
            </w:r>
            <w:r w:rsidR="00DD6190" w:rsidRPr="00F30BEC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متقدم</w:t>
            </w:r>
          </w:p>
        </w:tc>
      </w:tr>
    </w:tbl>
    <w:p w14:paraId="3B1A23D5" w14:textId="77777777" w:rsidR="00DD6190" w:rsidRDefault="00DD6190" w:rsidP="00DD6190">
      <w:pPr>
        <w:widowControl w:val="0"/>
        <w:autoSpaceDE w:val="0"/>
        <w:autoSpaceDN w:val="0"/>
        <w:bidi/>
        <w:adjustRightInd w:val="0"/>
        <w:spacing w:after="0" w:line="244" w:lineRule="auto"/>
        <w:ind w:right="172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14:paraId="3116AEF8" w14:textId="430BE9EE" w:rsidR="00DD6190" w:rsidRPr="00453D60" w:rsidRDefault="00DD6190" w:rsidP="00DD6190">
      <w:pPr>
        <w:widowControl w:val="0"/>
        <w:autoSpaceDE w:val="0"/>
        <w:autoSpaceDN w:val="0"/>
        <w:bidi/>
        <w:adjustRightInd w:val="0"/>
        <w:spacing w:after="0" w:line="244" w:lineRule="auto"/>
        <w:ind w:right="172"/>
        <w:rPr>
          <w:rFonts w:cs="Arial"/>
          <w:color w:val="0000FF"/>
          <w:sz w:val="20"/>
          <w:szCs w:val="20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يرجى إرسال الطلب قبل </w:t>
      </w:r>
      <w:r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31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أكتوبر 2019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مع كتابة التالي في خانة موضوع البريد الإلكتيروني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" طلب المشاركة في أسبوع ورشة المرأة في الموسيقى "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إلى: </w:t>
      </w:r>
      <w:hyperlink r:id="rId11" w:history="1">
        <w:r>
          <w:rPr>
            <w:rStyle w:val="Hyperlink"/>
            <w:rFonts w:cs="Arial"/>
            <w:sz w:val="20"/>
            <w:szCs w:val="20"/>
          </w:rPr>
          <w:t>imene.bouchair@britishcouncil.org</w:t>
        </w:r>
      </w:hyperlink>
    </w:p>
    <w:p w14:paraId="5F9AA466" w14:textId="566BCAAD" w:rsidR="00DD4CE8" w:rsidRPr="00974BD3" w:rsidRDefault="00DD4CE8" w:rsidP="00DD6190">
      <w:pPr>
        <w:pStyle w:val="TableTitle"/>
        <w:bidi/>
      </w:pPr>
    </w:p>
    <w:sectPr w:rsidR="00DD4CE8" w:rsidRPr="00974BD3" w:rsidSect="00231156"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851" w:right="851" w:bottom="567" w:left="851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C2734" w14:textId="77777777" w:rsidR="00806C36" w:rsidRDefault="00806C36" w:rsidP="00537F25">
      <w:r>
        <w:separator/>
      </w:r>
    </w:p>
    <w:p w14:paraId="2A389596" w14:textId="77777777" w:rsidR="00806C36" w:rsidRDefault="00806C36"/>
  </w:endnote>
  <w:endnote w:type="continuationSeparator" w:id="0">
    <w:p w14:paraId="4BE0D18C" w14:textId="77777777" w:rsidR="00806C36" w:rsidRDefault="00806C36" w:rsidP="00537F25">
      <w:r>
        <w:continuationSeparator/>
      </w:r>
    </w:p>
    <w:p w14:paraId="0AD3BD35" w14:textId="77777777" w:rsidR="00806C36" w:rsidRDefault="00806C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4F7FA" w14:textId="77777777" w:rsidR="00FD3497" w:rsidRDefault="00FD3497" w:rsidP="007C4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4A1001" w14:textId="77777777" w:rsidR="00FD3497" w:rsidRDefault="00FD3497" w:rsidP="007C4075">
    <w:pPr>
      <w:pStyle w:val="Footer"/>
      <w:ind w:right="360"/>
    </w:pPr>
  </w:p>
  <w:p w14:paraId="7454DC90" w14:textId="77777777" w:rsidR="00FD3497" w:rsidRDefault="00FD34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0A9BD" w14:textId="77777777" w:rsidR="00FD3497" w:rsidRDefault="00FD3497" w:rsidP="007C4075">
    <w:pPr>
      <w:pStyle w:val="Footer"/>
      <w:framePr w:wrap="around" w:vAnchor="text" w:hAnchor="margin" w:xAlign="right" w:y="1"/>
      <w:rPr>
        <w:rStyle w:val="PageNumber"/>
      </w:rPr>
    </w:pPr>
  </w:p>
  <w:tbl>
    <w:tblPr>
      <w:tblpPr w:leftFromText="170" w:rightFromText="181" w:vertAnchor="page" w:tblpXSpec="center" w:tblpY="15537"/>
      <w:tblW w:w="10773" w:type="dxa"/>
      <w:tblBorders>
        <w:top w:val="single" w:sz="8" w:space="0" w:color="00457C"/>
        <w:left w:val="single" w:sz="8" w:space="0" w:color="00457C"/>
        <w:bottom w:val="single" w:sz="8" w:space="0" w:color="00457C"/>
        <w:right w:val="single" w:sz="8" w:space="0" w:color="00457C"/>
      </w:tblBorders>
      <w:tblCellMar>
        <w:top w:w="227" w:type="dxa"/>
        <w:left w:w="227" w:type="dxa"/>
        <w:bottom w:w="227" w:type="dxa"/>
        <w:right w:w="227" w:type="dxa"/>
      </w:tblCellMar>
      <w:tblLook w:val="04A0" w:firstRow="1" w:lastRow="0" w:firstColumn="1" w:lastColumn="0" w:noHBand="0" w:noVBand="1"/>
    </w:tblPr>
    <w:tblGrid>
      <w:gridCol w:w="5472"/>
      <w:gridCol w:w="5301"/>
    </w:tblGrid>
    <w:tr w:rsidR="00FD3497" w14:paraId="2B9ABECE" w14:textId="77777777" w:rsidTr="00974BD3">
      <w:tc>
        <w:tcPr>
          <w:tcW w:w="5472" w:type="dxa"/>
          <w:shd w:val="clear" w:color="auto" w:fill="auto"/>
          <w:vAlign w:val="center"/>
        </w:tcPr>
        <w:p w14:paraId="098C7E05" w14:textId="77777777" w:rsidR="00FD3497" w:rsidRDefault="00FD3497" w:rsidP="001B089C">
          <w:pPr>
            <w:pStyle w:val="Subtitle"/>
            <w:ind w:right="357"/>
          </w:pPr>
          <w:r w:rsidRPr="00924547">
            <w:t>www.britishcouncil.org</w:t>
          </w:r>
        </w:p>
      </w:tc>
      <w:tc>
        <w:tcPr>
          <w:tcW w:w="5301" w:type="dxa"/>
          <w:shd w:val="clear" w:color="auto" w:fill="auto"/>
          <w:vAlign w:val="center"/>
        </w:tcPr>
        <w:p w14:paraId="6DCB4ECB" w14:textId="77777777" w:rsidR="00FD3497" w:rsidRPr="00974BD3" w:rsidRDefault="00FD3497" w:rsidP="001B089C">
          <w:pPr>
            <w:spacing w:after="0" w:line="220" w:lineRule="exact"/>
            <w:ind w:left="720" w:hanging="720"/>
            <w:jc w:val="right"/>
            <w:rPr>
              <w:rStyle w:val="BookTitle"/>
              <w:rFonts w:ascii="Arial Black" w:hAnsi="Arial Black"/>
              <w:bCs w:val="0"/>
              <w:caps/>
              <w:smallCaps w:val="0"/>
              <w:color w:val="00457C"/>
              <w:spacing w:val="-2"/>
              <w:sz w:val="34"/>
            </w:rPr>
          </w:pPr>
          <w:r w:rsidRPr="00974BD3">
            <w:rPr>
              <w:rStyle w:val="PageNumber"/>
              <w:color w:val="00457C"/>
            </w:rPr>
            <w:fldChar w:fldCharType="begin"/>
          </w:r>
          <w:r w:rsidRPr="00974BD3">
            <w:rPr>
              <w:rStyle w:val="PageNumber"/>
              <w:color w:val="00457C"/>
            </w:rPr>
            <w:instrText xml:space="preserve">PAGE  </w:instrText>
          </w:r>
          <w:r w:rsidRPr="00974BD3">
            <w:rPr>
              <w:rStyle w:val="PageNumber"/>
              <w:color w:val="00457C"/>
            </w:rPr>
            <w:fldChar w:fldCharType="separate"/>
          </w:r>
          <w:r w:rsidR="0031196D">
            <w:rPr>
              <w:rStyle w:val="PageNumber"/>
              <w:noProof/>
              <w:color w:val="00457C"/>
            </w:rPr>
            <w:t>2</w:t>
          </w:r>
          <w:r w:rsidRPr="00974BD3">
            <w:rPr>
              <w:rStyle w:val="PageNumber"/>
              <w:color w:val="00457C"/>
            </w:rPr>
            <w:fldChar w:fldCharType="end"/>
          </w:r>
          <w:r w:rsidRPr="00974BD3">
            <w:rPr>
              <w:color w:val="00457C"/>
            </w:rPr>
            <w:t xml:space="preserve">     </w:t>
          </w:r>
        </w:p>
      </w:tc>
    </w:tr>
  </w:tbl>
  <w:p w14:paraId="6A969E74" w14:textId="77777777" w:rsidR="00FD3497" w:rsidRDefault="00FD3497">
    <w:pPr>
      <w:pStyle w:val="Footer"/>
    </w:pPr>
  </w:p>
  <w:p w14:paraId="2F49BC22" w14:textId="77777777" w:rsidR="00FD3497" w:rsidRDefault="00FD349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32566" w14:textId="77777777" w:rsidR="00FD3497" w:rsidRDefault="00FD3497" w:rsidP="00BC3BCB">
    <w:pPr>
      <w:pStyle w:val="Footer"/>
      <w:tabs>
        <w:tab w:val="clear" w:pos="4320"/>
        <w:tab w:val="clear" w:pos="8640"/>
        <w:tab w:val="left" w:pos="131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C9DA0" w14:textId="77777777" w:rsidR="00806C36" w:rsidRDefault="00806C36" w:rsidP="00537F25">
      <w:r>
        <w:separator/>
      </w:r>
    </w:p>
    <w:p w14:paraId="7757CE33" w14:textId="77777777" w:rsidR="00806C36" w:rsidRDefault="00806C36"/>
  </w:footnote>
  <w:footnote w:type="continuationSeparator" w:id="0">
    <w:p w14:paraId="3B0CE96C" w14:textId="77777777" w:rsidR="00806C36" w:rsidRDefault="00806C36" w:rsidP="00537F25">
      <w:r>
        <w:continuationSeparator/>
      </w:r>
    </w:p>
    <w:p w14:paraId="7963AC6C" w14:textId="77777777" w:rsidR="00806C36" w:rsidRDefault="00806C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E65CA" w14:textId="77777777" w:rsidR="00FD3497" w:rsidRDefault="00FD3497">
    <w:pPr>
      <w:pStyle w:val="Header"/>
    </w:pPr>
    <w:r>
      <w:rPr>
        <w:noProof/>
      </w:rPr>
      <w:drawing>
        <wp:anchor distT="0" distB="864235" distL="114300" distR="114300" simplePos="0" relativeHeight="251658240" behindDoc="0" locked="0" layoutInCell="1" allowOverlap="1" wp14:anchorId="78D5AA28" wp14:editId="23462137">
          <wp:simplePos x="0" y="0"/>
          <wp:positionH relativeFrom="page">
            <wp:posOffset>5731510</wp:posOffset>
          </wp:positionH>
          <wp:positionV relativeFrom="page">
            <wp:posOffset>636270</wp:posOffset>
          </wp:positionV>
          <wp:extent cx="1371599" cy="393643"/>
          <wp:effectExtent l="0" t="0" r="635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1599" cy="393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D0AD0"/>
    <w:multiLevelType w:val="hybridMultilevel"/>
    <w:tmpl w:val="4AB0A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B5D5E"/>
    <w:multiLevelType w:val="hybridMultilevel"/>
    <w:tmpl w:val="4512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D5157"/>
    <w:multiLevelType w:val="hybridMultilevel"/>
    <w:tmpl w:val="4AB0A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E5274"/>
    <w:multiLevelType w:val="hybridMultilevel"/>
    <w:tmpl w:val="E594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E2EE5"/>
    <w:multiLevelType w:val="hybridMultilevel"/>
    <w:tmpl w:val="E4A2BC24"/>
    <w:lvl w:ilvl="0" w:tplc="F5067D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53B7E"/>
    <w:multiLevelType w:val="hybridMultilevel"/>
    <w:tmpl w:val="4AB0A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D33F4"/>
    <w:multiLevelType w:val="hybridMultilevel"/>
    <w:tmpl w:val="A6883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D4D94"/>
    <w:multiLevelType w:val="hybridMultilevel"/>
    <w:tmpl w:val="F6EA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A122A"/>
    <w:multiLevelType w:val="hybridMultilevel"/>
    <w:tmpl w:val="03EE1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81F51"/>
    <w:multiLevelType w:val="hybridMultilevel"/>
    <w:tmpl w:val="4AB0A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8011F"/>
    <w:multiLevelType w:val="hybridMultilevel"/>
    <w:tmpl w:val="F0E4EF8C"/>
    <w:lvl w:ilvl="0" w:tplc="45A06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0A3705"/>
    <w:multiLevelType w:val="hybridMultilevel"/>
    <w:tmpl w:val="CB005B64"/>
    <w:lvl w:ilvl="0" w:tplc="E026A9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4097">
      <o:colormru v:ext="edit" colors="#c8102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C36"/>
    <w:rsid w:val="00010A6A"/>
    <w:rsid w:val="000120A8"/>
    <w:rsid w:val="00040419"/>
    <w:rsid w:val="00061D1E"/>
    <w:rsid w:val="00062A5D"/>
    <w:rsid w:val="00084131"/>
    <w:rsid w:val="0009542E"/>
    <w:rsid w:val="000F624A"/>
    <w:rsid w:val="00174C4A"/>
    <w:rsid w:val="00191252"/>
    <w:rsid w:val="001B089C"/>
    <w:rsid w:val="001B35EE"/>
    <w:rsid w:val="001E3457"/>
    <w:rsid w:val="00201622"/>
    <w:rsid w:val="00211CB6"/>
    <w:rsid w:val="00226753"/>
    <w:rsid w:val="00231156"/>
    <w:rsid w:val="00264520"/>
    <w:rsid w:val="002727C0"/>
    <w:rsid w:val="00290A82"/>
    <w:rsid w:val="002A4A0D"/>
    <w:rsid w:val="002D3DA5"/>
    <w:rsid w:val="002D5F81"/>
    <w:rsid w:val="002E119A"/>
    <w:rsid w:val="00303158"/>
    <w:rsid w:val="0031196D"/>
    <w:rsid w:val="0033537F"/>
    <w:rsid w:val="00363296"/>
    <w:rsid w:val="0037437B"/>
    <w:rsid w:val="00375AD6"/>
    <w:rsid w:val="00383F2C"/>
    <w:rsid w:val="00386A73"/>
    <w:rsid w:val="003B1667"/>
    <w:rsid w:val="003B76C1"/>
    <w:rsid w:val="003C636E"/>
    <w:rsid w:val="003F7412"/>
    <w:rsid w:val="00402333"/>
    <w:rsid w:val="004214ED"/>
    <w:rsid w:val="00467E6D"/>
    <w:rsid w:val="00491BB5"/>
    <w:rsid w:val="004D0D80"/>
    <w:rsid w:val="004F31F5"/>
    <w:rsid w:val="00506661"/>
    <w:rsid w:val="0051090E"/>
    <w:rsid w:val="00536F18"/>
    <w:rsid w:val="00537F25"/>
    <w:rsid w:val="00557ABB"/>
    <w:rsid w:val="005802F7"/>
    <w:rsid w:val="00587272"/>
    <w:rsid w:val="005934F1"/>
    <w:rsid w:val="005A4B0D"/>
    <w:rsid w:val="005B637B"/>
    <w:rsid w:val="005D6B8A"/>
    <w:rsid w:val="005F0346"/>
    <w:rsid w:val="005F50CA"/>
    <w:rsid w:val="00601A66"/>
    <w:rsid w:val="00617353"/>
    <w:rsid w:val="006308C0"/>
    <w:rsid w:val="00641316"/>
    <w:rsid w:val="00646777"/>
    <w:rsid w:val="006879BB"/>
    <w:rsid w:val="00690229"/>
    <w:rsid w:val="00695996"/>
    <w:rsid w:val="006E0533"/>
    <w:rsid w:val="00705A5E"/>
    <w:rsid w:val="007150E8"/>
    <w:rsid w:val="0071580C"/>
    <w:rsid w:val="0073316F"/>
    <w:rsid w:val="007542EF"/>
    <w:rsid w:val="00762EAF"/>
    <w:rsid w:val="00786A38"/>
    <w:rsid w:val="00797B5D"/>
    <w:rsid w:val="007C4075"/>
    <w:rsid w:val="007C4729"/>
    <w:rsid w:val="00806C36"/>
    <w:rsid w:val="00811785"/>
    <w:rsid w:val="008149FB"/>
    <w:rsid w:val="00815FD3"/>
    <w:rsid w:val="008254A7"/>
    <w:rsid w:val="008A63F0"/>
    <w:rsid w:val="008B6973"/>
    <w:rsid w:val="008C5BAE"/>
    <w:rsid w:val="008C7B64"/>
    <w:rsid w:val="008D0849"/>
    <w:rsid w:val="008D1D0B"/>
    <w:rsid w:val="008D2B56"/>
    <w:rsid w:val="008F290D"/>
    <w:rsid w:val="0090795F"/>
    <w:rsid w:val="0091316F"/>
    <w:rsid w:val="00924547"/>
    <w:rsid w:val="00957C9A"/>
    <w:rsid w:val="00974BD3"/>
    <w:rsid w:val="009860AB"/>
    <w:rsid w:val="009B1DB4"/>
    <w:rsid w:val="009D38F1"/>
    <w:rsid w:val="009E7629"/>
    <w:rsid w:val="00A33D32"/>
    <w:rsid w:val="00A37472"/>
    <w:rsid w:val="00A537E4"/>
    <w:rsid w:val="00A94DE0"/>
    <w:rsid w:val="00AA2F6F"/>
    <w:rsid w:val="00AB076C"/>
    <w:rsid w:val="00AD17BF"/>
    <w:rsid w:val="00AD4AC1"/>
    <w:rsid w:val="00B06707"/>
    <w:rsid w:val="00B279D9"/>
    <w:rsid w:val="00B50375"/>
    <w:rsid w:val="00B50E54"/>
    <w:rsid w:val="00B53C9B"/>
    <w:rsid w:val="00B85260"/>
    <w:rsid w:val="00B86434"/>
    <w:rsid w:val="00BC3BCB"/>
    <w:rsid w:val="00BF4C39"/>
    <w:rsid w:val="00C07E87"/>
    <w:rsid w:val="00C11671"/>
    <w:rsid w:val="00C15DA2"/>
    <w:rsid w:val="00C201AB"/>
    <w:rsid w:val="00C22175"/>
    <w:rsid w:val="00C33097"/>
    <w:rsid w:val="00C363F0"/>
    <w:rsid w:val="00C373ED"/>
    <w:rsid w:val="00C51A30"/>
    <w:rsid w:val="00C5533A"/>
    <w:rsid w:val="00C57DA4"/>
    <w:rsid w:val="00C76439"/>
    <w:rsid w:val="00C812D7"/>
    <w:rsid w:val="00CD6143"/>
    <w:rsid w:val="00CF26B4"/>
    <w:rsid w:val="00CF4C38"/>
    <w:rsid w:val="00D032D1"/>
    <w:rsid w:val="00D347B5"/>
    <w:rsid w:val="00D40542"/>
    <w:rsid w:val="00D53F43"/>
    <w:rsid w:val="00D624D7"/>
    <w:rsid w:val="00D81ADC"/>
    <w:rsid w:val="00DD3E71"/>
    <w:rsid w:val="00DD4CE8"/>
    <w:rsid w:val="00DD6190"/>
    <w:rsid w:val="00DD731D"/>
    <w:rsid w:val="00DF710F"/>
    <w:rsid w:val="00E17F66"/>
    <w:rsid w:val="00E54553"/>
    <w:rsid w:val="00E564D2"/>
    <w:rsid w:val="00E84863"/>
    <w:rsid w:val="00E93431"/>
    <w:rsid w:val="00EA1E3F"/>
    <w:rsid w:val="00EA5F4D"/>
    <w:rsid w:val="00EB2C37"/>
    <w:rsid w:val="00EC36B5"/>
    <w:rsid w:val="00F11FD9"/>
    <w:rsid w:val="00F245D8"/>
    <w:rsid w:val="00F24764"/>
    <w:rsid w:val="00F3104D"/>
    <w:rsid w:val="00F409FE"/>
    <w:rsid w:val="00F51573"/>
    <w:rsid w:val="00F52370"/>
    <w:rsid w:val="00F57B9C"/>
    <w:rsid w:val="00FA4B39"/>
    <w:rsid w:val="00FA5C5F"/>
    <w:rsid w:val="00FB013A"/>
    <w:rsid w:val="00FB6236"/>
    <w:rsid w:val="00FB6C90"/>
    <w:rsid w:val="00FC0B8D"/>
    <w:rsid w:val="00FC6C77"/>
    <w:rsid w:val="00FC72C6"/>
    <w:rsid w:val="00FD3497"/>
    <w:rsid w:val="00FE3B19"/>
    <w:rsid w:val="00F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o:colormru v:ext="edit" colors="#c8102e"/>
    </o:shapedefaults>
    <o:shapelayout v:ext="edit">
      <o:idmap v:ext="edit" data="1"/>
    </o:shapelayout>
  </w:shapeDefaults>
  <w:decimalSymbol w:val="."/>
  <w:listSeparator w:val=","/>
  <w14:docId w14:val="31A052EE"/>
  <w14:defaultImageDpi w14:val="300"/>
  <w15:docId w15:val="{73ABCC0E-0C39-44D9-AEEF-B3F4E3CE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753"/>
    <w:pPr>
      <w:spacing w:after="260" w:line="260" w:lineRule="exact"/>
    </w:pPr>
    <w:rPr>
      <w:rFonts w:ascii="Arial" w:hAnsi="Arial"/>
      <w:color w:val="4A4A4A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74BD3"/>
    <w:pPr>
      <w:keepNext/>
      <w:keepLines/>
      <w:spacing w:before="600" w:after="200" w:line="400" w:lineRule="exact"/>
      <w:outlineLvl w:val="0"/>
    </w:pPr>
    <w:rPr>
      <w:rFonts w:ascii="Arial Black" w:eastAsiaTheme="majorEastAsia" w:hAnsi="Arial Black" w:cstheme="majorBidi"/>
      <w:caps/>
      <w:color w:val="00457C"/>
      <w:spacing w:val="-2"/>
      <w:sz w:val="40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226753"/>
    <w:pPr>
      <w:keepNext/>
      <w:keepLines/>
      <w:spacing w:after="200" w:line="400" w:lineRule="exact"/>
      <w:outlineLvl w:val="1"/>
    </w:pPr>
    <w:rPr>
      <w:rFonts w:ascii="Arial" w:eastAsiaTheme="majorEastAsia" w:hAnsi="Arial" w:cstheme="majorBidi"/>
      <w:color w:val="4A4A4A"/>
      <w:sz w:val="34"/>
      <w:szCs w:val="34"/>
    </w:rPr>
  </w:style>
  <w:style w:type="paragraph" w:styleId="Heading3">
    <w:name w:val="heading 3"/>
    <w:next w:val="Normal"/>
    <w:link w:val="Heading3Char"/>
    <w:uiPriority w:val="9"/>
    <w:unhideWhenUsed/>
    <w:qFormat/>
    <w:rsid w:val="00226753"/>
    <w:pPr>
      <w:keepNext/>
      <w:keepLines/>
      <w:spacing w:before="600" w:after="200" w:line="400" w:lineRule="exact"/>
      <w:outlineLvl w:val="2"/>
    </w:pPr>
    <w:rPr>
      <w:rFonts w:ascii="Arial" w:eastAsiaTheme="majorEastAsia" w:hAnsi="Arial" w:cstheme="majorBidi"/>
      <w:color w:val="4A4A4A"/>
      <w:sz w:val="34"/>
      <w:szCs w:val="34"/>
    </w:rPr>
  </w:style>
  <w:style w:type="paragraph" w:styleId="Heading4">
    <w:name w:val="heading 4"/>
    <w:next w:val="Normal"/>
    <w:link w:val="Heading4Char"/>
    <w:uiPriority w:val="9"/>
    <w:unhideWhenUsed/>
    <w:qFormat/>
    <w:rsid w:val="00226753"/>
    <w:pPr>
      <w:keepNext/>
      <w:keepLines/>
      <w:spacing w:before="260" w:line="260" w:lineRule="exact"/>
      <w:outlineLvl w:val="3"/>
    </w:pPr>
    <w:rPr>
      <w:rFonts w:ascii="Arial" w:eastAsiaTheme="majorEastAsia" w:hAnsi="Arial" w:cstheme="majorBidi"/>
      <w:b/>
      <w:bCs/>
      <w:color w:val="4A4A4A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95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1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F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F25"/>
  </w:style>
  <w:style w:type="paragraph" w:styleId="Footer">
    <w:name w:val="footer"/>
    <w:basedOn w:val="Normal"/>
    <w:link w:val="Foot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F25"/>
  </w:style>
  <w:style w:type="paragraph" w:styleId="ListParagraph">
    <w:name w:val="List Paragraph"/>
    <w:basedOn w:val="Normal"/>
    <w:uiPriority w:val="34"/>
    <w:rsid w:val="008149FB"/>
    <w:pPr>
      <w:ind w:left="720"/>
      <w:contextualSpacing/>
    </w:pPr>
  </w:style>
  <w:style w:type="paragraph" w:styleId="Title">
    <w:name w:val="Title"/>
    <w:next w:val="Normal"/>
    <w:link w:val="TitleChar"/>
    <w:uiPriority w:val="10"/>
    <w:qFormat/>
    <w:rsid w:val="00974BD3"/>
    <w:pPr>
      <w:spacing w:line="440" w:lineRule="exact"/>
      <w:contextualSpacing/>
    </w:pPr>
    <w:rPr>
      <w:rFonts w:ascii="Arial Black" w:eastAsiaTheme="majorEastAsia" w:hAnsi="Arial Black" w:cstheme="majorBidi"/>
      <w:caps/>
      <w:color w:val="00457C"/>
      <w:spacing w:val="-2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74BD3"/>
    <w:rPr>
      <w:rFonts w:ascii="Arial Black" w:eastAsiaTheme="majorEastAsia" w:hAnsi="Arial Black" w:cstheme="majorBidi"/>
      <w:caps/>
      <w:color w:val="00457C"/>
      <w:spacing w:val="-2"/>
      <w:kern w:val="28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974BD3"/>
    <w:rPr>
      <w:rFonts w:ascii="Arial Black" w:eastAsiaTheme="majorEastAsia" w:hAnsi="Arial Black" w:cstheme="majorBidi"/>
      <w:caps/>
      <w:color w:val="00457C"/>
      <w:spacing w:val="-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26753"/>
    <w:rPr>
      <w:rFonts w:ascii="Arial" w:eastAsiaTheme="majorEastAsia" w:hAnsi="Arial" w:cstheme="majorBidi"/>
      <w:color w:val="4A4A4A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226753"/>
    <w:rPr>
      <w:rFonts w:ascii="Arial" w:eastAsiaTheme="majorEastAsia" w:hAnsi="Arial" w:cstheme="majorBidi"/>
      <w:color w:val="4A4A4A"/>
      <w:sz w:val="34"/>
      <w:szCs w:val="34"/>
    </w:rPr>
  </w:style>
  <w:style w:type="paragraph" w:styleId="Subtitle">
    <w:name w:val="Subtitle"/>
    <w:aliases w:val="Web Address"/>
    <w:next w:val="Normal"/>
    <w:link w:val="SubtitleChar"/>
    <w:uiPriority w:val="11"/>
    <w:qFormat/>
    <w:rsid w:val="00974BD3"/>
    <w:pPr>
      <w:numPr>
        <w:ilvl w:val="1"/>
      </w:numPr>
      <w:spacing w:line="220" w:lineRule="exact"/>
      <w:ind w:left="720" w:hanging="720"/>
    </w:pPr>
    <w:rPr>
      <w:rFonts w:ascii="Arial" w:eastAsiaTheme="majorEastAsia" w:hAnsi="Arial" w:cstheme="majorBidi"/>
      <w:color w:val="00457C"/>
      <w:spacing w:val="-2"/>
      <w:sz w:val="22"/>
      <w:szCs w:val="22"/>
    </w:rPr>
  </w:style>
  <w:style w:type="character" w:customStyle="1" w:styleId="SubtitleChar">
    <w:name w:val="Subtitle Char"/>
    <w:aliases w:val="Web Address Char"/>
    <w:basedOn w:val="DefaultParagraphFont"/>
    <w:link w:val="Subtitle"/>
    <w:uiPriority w:val="11"/>
    <w:rsid w:val="00974BD3"/>
    <w:rPr>
      <w:rFonts w:ascii="Arial" w:eastAsiaTheme="majorEastAsia" w:hAnsi="Arial" w:cstheme="majorBidi"/>
      <w:color w:val="00457C"/>
      <w:spacing w:val="-2"/>
      <w:sz w:val="22"/>
      <w:szCs w:val="22"/>
    </w:rPr>
  </w:style>
  <w:style w:type="character" w:styleId="SubtleEmphasis">
    <w:name w:val="Subtle Emphasis"/>
    <w:basedOn w:val="DefaultParagraphFont"/>
    <w:uiPriority w:val="19"/>
    <w:rsid w:val="00FE6B41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rsid w:val="00FE6B41"/>
    <w:rPr>
      <w:b/>
      <w:bCs/>
    </w:rPr>
  </w:style>
  <w:style w:type="character" w:styleId="BookTitle">
    <w:name w:val="Book Title"/>
    <w:basedOn w:val="DefaultParagraphFont"/>
    <w:uiPriority w:val="33"/>
    <w:rsid w:val="00FE6B41"/>
    <w:rPr>
      <w:b/>
      <w:bCs/>
      <w:smallCap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226753"/>
    <w:rPr>
      <w:rFonts w:ascii="Arial" w:eastAsiaTheme="majorEastAsia" w:hAnsi="Arial" w:cstheme="majorBidi"/>
      <w:b/>
      <w:bCs/>
      <w:color w:val="4A4A4A"/>
      <w:sz w:val="22"/>
      <w:szCs w:val="22"/>
    </w:rPr>
  </w:style>
  <w:style w:type="paragraph" w:styleId="NoSpacing">
    <w:name w:val="No Spacing"/>
    <w:uiPriority w:val="1"/>
    <w:qFormat/>
    <w:rsid w:val="00226753"/>
    <w:pPr>
      <w:spacing w:line="260" w:lineRule="exact"/>
    </w:pPr>
    <w:rPr>
      <w:rFonts w:ascii="Arial" w:hAnsi="Arial"/>
      <w:color w:val="4A4A4A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99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075"/>
    <w:pPr>
      <w:spacing w:after="0" w:line="240" w:lineRule="auto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4075"/>
    <w:rPr>
      <w:rFonts w:ascii="Lucida Grande" w:hAnsi="Lucida Grande" w:cs="Lucida Grande"/>
      <w:color w:val="575756"/>
    </w:rPr>
  </w:style>
  <w:style w:type="paragraph" w:styleId="Revision">
    <w:name w:val="Revision"/>
    <w:hidden/>
    <w:uiPriority w:val="99"/>
    <w:semiHidden/>
    <w:rsid w:val="007C4075"/>
    <w:rPr>
      <w:rFonts w:ascii="Arial" w:hAnsi="Arial"/>
      <w:color w:val="575756"/>
    </w:rPr>
  </w:style>
  <w:style w:type="character" w:styleId="PageNumber">
    <w:name w:val="page number"/>
    <w:basedOn w:val="DefaultParagraphFont"/>
    <w:uiPriority w:val="99"/>
    <w:semiHidden/>
    <w:unhideWhenUsed/>
    <w:rsid w:val="007C4075"/>
  </w:style>
  <w:style w:type="table" w:customStyle="1" w:styleId="BritishCouncilTable">
    <w:name w:val="British Council Table"/>
    <w:basedOn w:val="TableNormal"/>
    <w:uiPriority w:val="99"/>
    <w:rsid w:val="00974BD3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457C"/>
      </w:tcPr>
    </w:tblStylePr>
  </w:style>
  <w:style w:type="paragraph" w:styleId="ListContinue5">
    <w:name w:val="List Continue 5"/>
    <w:basedOn w:val="Normal"/>
    <w:uiPriority w:val="99"/>
    <w:semiHidden/>
    <w:unhideWhenUsed/>
    <w:rsid w:val="008149FB"/>
    <w:pPr>
      <w:spacing w:after="120"/>
      <w:ind w:left="1415"/>
      <w:contextualSpacing/>
    </w:pPr>
  </w:style>
  <w:style w:type="paragraph" w:customStyle="1" w:styleId="TableHeading">
    <w:name w:val="Table Heading"/>
    <w:basedOn w:val="Normal"/>
    <w:next w:val="Normal"/>
    <w:qFormat/>
    <w:rsid w:val="006E0533"/>
    <w:pPr>
      <w:spacing w:after="0" w:line="220" w:lineRule="exact"/>
    </w:pPr>
    <w:rPr>
      <w:rFonts w:cs="Arial"/>
      <w:bCs/>
      <w:color w:val="FFFFFF" w:themeColor="background1"/>
    </w:rPr>
  </w:style>
  <w:style w:type="paragraph" w:customStyle="1" w:styleId="TableBody">
    <w:name w:val="Table Body"/>
    <w:basedOn w:val="Normal"/>
    <w:next w:val="Normal"/>
    <w:qFormat/>
    <w:rsid w:val="00226753"/>
    <w:pPr>
      <w:spacing w:after="0"/>
    </w:pPr>
    <w:rPr>
      <w:rFonts w:cs="Arial"/>
    </w:rPr>
  </w:style>
  <w:style w:type="paragraph" w:customStyle="1" w:styleId="TableTitle">
    <w:name w:val="Table Title"/>
    <w:basedOn w:val="Heading4"/>
    <w:link w:val="TableTitleChar"/>
    <w:qFormat/>
    <w:rsid w:val="00226753"/>
    <w:pPr>
      <w:tabs>
        <w:tab w:val="left" w:pos="2200"/>
      </w:tabs>
      <w:spacing w:after="75"/>
    </w:pPr>
  </w:style>
  <w:style w:type="paragraph" w:customStyle="1" w:styleId="DocumentTitle">
    <w:name w:val="Document Title"/>
    <w:basedOn w:val="Normal"/>
    <w:qFormat/>
    <w:rsid w:val="00974BD3"/>
    <w:pPr>
      <w:spacing w:after="0" w:line="1360" w:lineRule="exact"/>
    </w:pPr>
    <w:rPr>
      <w:rFonts w:ascii="Arial Black" w:hAnsi="Arial Black"/>
      <w:caps/>
      <w:color w:val="00457C"/>
      <w:spacing w:val="-15"/>
      <w:sz w:val="136"/>
      <w:szCs w:val="136"/>
    </w:rPr>
  </w:style>
  <w:style w:type="paragraph" w:customStyle="1" w:styleId="CoverH2">
    <w:name w:val="Cover H2"/>
    <w:basedOn w:val="Normal"/>
    <w:qFormat/>
    <w:rsid w:val="00974BD3"/>
    <w:pPr>
      <w:spacing w:after="0" w:line="290" w:lineRule="exact"/>
    </w:pPr>
    <w:rPr>
      <w:rFonts w:ascii="Arial Black" w:hAnsi="Arial Black"/>
      <w:caps/>
      <w:color w:val="00457C"/>
      <w:spacing w:val="-5"/>
      <w:sz w:val="28"/>
      <w:szCs w:val="28"/>
    </w:rPr>
  </w:style>
  <w:style w:type="paragraph" w:customStyle="1" w:styleId="CoverH3">
    <w:name w:val="Cover H3"/>
    <w:basedOn w:val="Normal"/>
    <w:qFormat/>
    <w:rsid w:val="00974BD3"/>
    <w:pPr>
      <w:spacing w:after="0" w:line="290" w:lineRule="exact"/>
    </w:pPr>
    <w:rPr>
      <w:caps/>
      <w:color w:val="00457C"/>
      <w:spacing w:val="-5"/>
      <w:sz w:val="28"/>
      <w:szCs w:val="28"/>
    </w:rPr>
  </w:style>
  <w:style w:type="character" w:customStyle="1" w:styleId="TableTitleChar">
    <w:name w:val="Table Title Char"/>
    <w:basedOn w:val="Heading4Char"/>
    <w:link w:val="TableTitle"/>
    <w:rsid w:val="00226753"/>
    <w:rPr>
      <w:rFonts w:ascii="Arial" w:eastAsiaTheme="majorEastAsia" w:hAnsi="Arial" w:cstheme="majorBidi"/>
      <w:b/>
      <w:bCs/>
      <w:color w:val="4A4A4A"/>
      <w:sz w:val="22"/>
      <w:szCs w:val="22"/>
    </w:rPr>
  </w:style>
  <w:style w:type="paragraph" w:customStyle="1" w:styleId="TableHeadingColour">
    <w:name w:val="Table Heading Colour"/>
    <w:basedOn w:val="Normal"/>
    <w:qFormat/>
    <w:rsid w:val="00974BD3"/>
    <w:pPr>
      <w:tabs>
        <w:tab w:val="left" w:pos="3280"/>
      </w:tabs>
      <w:spacing w:after="0" w:line="220" w:lineRule="exact"/>
    </w:pPr>
    <w:rPr>
      <w:rFonts w:cs="Arial"/>
      <w:color w:val="00457C"/>
    </w:rPr>
  </w:style>
  <w:style w:type="table" w:customStyle="1" w:styleId="BritishCouncilWhiteTable">
    <w:name w:val="British Council White Table"/>
    <w:basedOn w:val="TableNormal"/>
    <w:uiPriority w:val="99"/>
    <w:rsid w:val="003B76C1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single" w:sz="8" w:space="0" w:color="00447C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3C636E"/>
    <w:rPr>
      <w:caps w:val="0"/>
      <w:smallCaps w:val="0"/>
      <w:strike w:val="0"/>
      <w:dstrike w:val="0"/>
      <w:vanish w:val="0"/>
      <w:color w:val="4A4A4A"/>
      <w:u w:val="single"/>
      <w:vertAlign w:val="baseline"/>
    </w:rPr>
  </w:style>
  <w:style w:type="table" w:styleId="TableGrid">
    <w:name w:val="Table Grid"/>
    <w:basedOn w:val="TableNormal"/>
    <w:uiPriority w:val="59"/>
    <w:rsid w:val="00CF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mene.bouchair@britishcouncil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omms\Branding%20Guidelines\Word%20Templates\F016%20Word%20Template%20Corporate%20Dark%20Blu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53B1674EC93F46A4C6240A271EC79C" ma:contentTypeVersion="7" ma:contentTypeDescription="Create a new document." ma:contentTypeScope="" ma:versionID="46453771d7b7ad3812ed175385b3b69a">
  <xsd:schema xmlns:xsd="http://www.w3.org/2001/XMLSchema" xmlns:xs="http://www.w3.org/2001/XMLSchema" xmlns:p="http://schemas.microsoft.com/office/2006/metadata/properties" xmlns:ns3="642e42c9-5a73-4d1a-9750-acd9b28436da" xmlns:ns4="f1af6ee2-39eb-43a1-b9f6-2fbcf87cc263" targetNamespace="http://schemas.microsoft.com/office/2006/metadata/properties" ma:root="true" ma:fieldsID="0b7b6bf995d64cfec8e8de33a677c711" ns3:_="" ns4:_="">
    <xsd:import namespace="642e42c9-5a73-4d1a-9750-acd9b28436da"/>
    <xsd:import namespace="f1af6ee2-39eb-43a1-b9f6-2fbcf87cc2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e42c9-5a73-4d1a-9750-acd9b28436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f6ee2-39eb-43a1-b9f6-2fbcf87cc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DD3FC6-D4D7-4122-937E-DF4B84568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154BF8-E973-4EF6-8B96-BB6D896C1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e42c9-5a73-4d1a-9750-acd9b28436da"/>
    <ds:schemaRef ds:uri="f1af6ee2-39eb-43a1-b9f6-2fbcf87cc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BA19DA-0681-40D9-A152-C815CD81D033}">
  <ds:schemaRefs>
    <ds:schemaRef ds:uri="642e42c9-5a73-4d1a-9750-acd9b28436da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f1af6ee2-39eb-43a1-b9f6-2fbcf87cc263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8AFBB6A-F4B5-474A-8A6F-F00DFF27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F016 Word Template Corporate Dark Blue</Template>
  <TotalTime>5</TotalTime>
  <Pages>3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Kamal, Hend (Egypt)</dc:creator>
  <cp:keywords/>
  <dc:description/>
  <cp:lastModifiedBy>Kamal, Hend (Egypt)</cp:lastModifiedBy>
  <cp:revision>5</cp:revision>
  <cp:lastPrinted>2015-08-26T15:12:00Z</cp:lastPrinted>
  <dcterms:created xsi:type="dcterms:W3CDTF">2019-10-24T14:21:00Z</dcterms:created>
  <dcterms:modified xsi:type="dcterms:W3CDTF">2019-10-24T14:27:00Z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0x0101004153B1674EC93F46A4C6240A271EC79C</vt:lpwstr>
  </property>
</Properties>
</file>